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pPr w:leftFromText="141" w:rightFromText="141" w:vertAnchor="page" w:horzAnchor="margin" w:tblpXSpec="center" w:tblpY="4209"/>
        <w:tblW w:w="13274" w:type="dxa"/>
        <w:tblLayout w:type="fixed"/>
        <w:tblLook w:val="04A0" w:firstRow="1" w:lastRow="0" w:firstColumn="1" w:lastColumn="0" w:noHBand="0" w:noVBand="1"/>
      </w:tblPr>
      <w:tblGrid>
        <w:gridCol w:w="562"/>
        <w:gridCol w:w="1395"/>
        <w:gridCol w:w="1395"/>
        <w:gridCol w:w="2571"/>
        <w:gridCol w:w="3099"/>
        <w:gridCol w:w="2977"/>
        <w:gridCol w:w="1275"/>
      </w:tblGrid>
      <w:tr w:rsidR="00E0249E" w14:paraId="44F41742" w14:textId="77777777" w:rsidTr="00F36AA6">
        <w:tc>
          <w:tcPr>
            <w:tcW w:w="562" w:type="dxa"/>
          </w:tcPr>
          <w:p w14:paraId="1A9E9E19" w14:textId="77777777" w:rsidR="00E0249E" w:rsidRDefault="00E0249E" w:rsidP="007728AF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395" w:type="dxa"/>
            <w:vAlign w:val="center"/>
          </w:tcPr>
          <w:p w14:paraId="0125B16C" w14:textId="22E1D073" w:rsidR="00E0249E" w:rsidRPr="004D4968" w:rsidRDefault="00E0249E" w:rsidP="007728A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EJERCICIO</w:t>
            </w:r>
          </w:p>
        </w:tc>
        <w:tc>
          <w:tcPr>
            <w:tcW w:w="1395" w:type="dxa"/>
            <w:vAlign w:val="center"/>
          </w:tcPr>
          <w:p w14:paraId="5223E90B" w14:textId="22A7243B" w:rsidR="00E0249E" w:rsidRPr="004D4968" w:rsidRDefault="00E0249E" w:rsidP="007728A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4D4968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FECHA</w:t>
            </w:r>
          </w:p>
        </w:tc>
        <w:tc>
          <w:tcPr>
            <w:tcW w:w="2571" w:type="dxa"/>
            <w:vAlign w:val="center"/>
          </w:tcPr>
          <w:p w14:paraId="46B01B2B" w14:textId="6365F786" w:rsidR="00E0249E" w:rsidRPr="004D4968" w:rsidRDefault="00E0249E" w:rsidP="007728A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4D4968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ESPECTÁCULO</w:t>
            </w:r>
          </w:p>
        </w:tc>
        <w:tc>
          <w:tcPr>
            <w:tcW w:w="3099" w:type="dxa"/>
            <w:vAlign w:val="center"/>
          </w:tcPr>
          <w:p w14:paraId="6D0F2818" w14:textId="2508B852" w:rsidR="00E0249E" w:rsidRPr="004D4968" w:rsidRDefault="00E0249E" w:rsidP="007728A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4D4968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COMPAÑÍA</w:t>
            </w:r>
          </w:p>
        </w:tc>
        <w:tc>
          <w:tcPr>
            <w:tcW w:w="2977" w:type="dxa"/>
            <w:vAlign w:val="center"/>
          </w:tcPr>
          <w:p w14:paraId="79821B00" w14:textId="7394A475" w:rsidR="00E0249E" w:rsidRPr="004D4968" w:rsidRDefault="00E0249E" w:rsidP="007728A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4D4968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RAZÓN SOCIAL</w:t>
            </w:r>
          </w:p>
        </w:tc>
        <w:tc>
          <w:tcPr>
            <w:tcW w:w="1275" w:type="dxa"/>
            <w:vAlign w:val="center"/>
          </w:tcPr>
          <w:p w14:paraId="0F52B9A0" w14:textId="5C81E3E6" w:rsidR="00E0249E" w:rsidRPr="004D4968" w:rsidRDefault="00D22DAA" w:rsidP="007728A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N</w:t>
            </w:r>
            <w:r w:rsidR="00E0249E" w:rsidRPr="004D4968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IF</w:t>
            </w:r>
          </w:p>
        </w:tc>
      </w:tr>
      <w:tr w:rsidR="00D22DAA" w14:paraId="64607BF9" w14:textId="77777777" w:rsidTr="00E0249E">
        <w:trPr>
          <w:trHeight w:val="284"/>
        </w:trPr>
        <w:tc>
          <w:tcPr>
            <w:tcW w:w="562" w:type="dxa"/>
          </w:tcPr>
          <w:p w14:paraId="632D29D3" w14:textId="613468BE" w:rsidR="00D22DAA" w:rsidRPr="007D22F8" w:rsidRDefault="00D22DAA" w:rsidP="00D22DAA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D22F8">
              <w:rPr>
                <w:rFonts w:ascii="Arial" w:hAnsi="Arial" w:cs="Arial"/>
                <w:sz w:val="20"/>
                <w:szCs w:val="20"/>
                <w:lang w:val="es-ES"/>
              </w:rPr>
              <w:t>1</w:t>
            </w:r>
          </w:p>
        </w:tc>
        <w:tc>
          <w:tcPr>
            <w:tcW w:w="1395" w:type="dxa"/>
          </w:tcPr>
          <w:p w14:paraId="4383D236" w14:textId="22B3CADA" w:rsidR="00D22DAA" w:rsidRPr="007D22F8" w:rsidRDefault="00D22DAA" w:rsidP="00D22DA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313557477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  <w:permEnd w:id="1313557477"/>
          </w:p>
        </w:tc>
        <w:tc>
          <w:tcPr>
            <w:tcW w:w="1395" w:type="dxa"/>
          </w:tcPr>
          <w:p w14:paraId="56AA5E3D" w14:textId="02588446" w:rsidR="00D22DAA" w:rsidRPr="007D22F8" w:rsidRDefault="00D22DAA" w:rsidP="00D22DA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929001323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  <w:permEnd w:id="929001323"/>
          </w:p>
        </w:tc>
        <w:tc>
          <w:tcPr>
            <w:tcW w:w="2571" w:type="dxa"/>
          </w:tcPr>
          <w:p w14:paraId="60EE3B26" w14:textId="45121C9D" w:rsidR="00D22DAA" w:rsidRPr="007D22F8" w:rsidRDefault="00D22DAA" w:rsidP="00D22DA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404764448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  <w:permEnd w:id="404764448"/>
          </w:p>
        </w:tc>
        <w:tc>
          <w:tcPr>
            <w:tcW w:w="3099" w:type="dxa"/>
          </w:tcPr>
          <w:p w14:paraId="2E601DB6" w14:textId="60A23B1C" w:rsidR="00D22DAA" w:rsidRPr="007D22F8" w:rsidRDefault="00D22DAA" w:rsidP="00D22DA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578582239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  <w:permEnd w:id="1578582239"/>
          </w:p>
        </w:tc>
        <w:tc>
          <w:tcPr>
            <w:tcW w:w="2977" w:type="dxa"/>
          </w:tcPr>
          <w:p w14:paraId="3860A117" w14:textId="30C06624" w:rsidR="00D22DAA" w:rsidRPr="007D22F8" w:rsidRDefault="00D22DAA" w:rsidP="00D22DA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373376698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  <w:permEnd w:id="1373376698"/>
          </w:p>
        </w:tc>
        <w:tc>
          <w:tcPr>
            <w:tcW w:w="1275" w:type="dxa"/>
          </w:tcPr>
          <w:p w14:paraId="6E10BE41" w14:textId="3FE95FA9" w:rsidR="00D22DAA" w:rsidRPr="007D22F8" w:rsidRDefault="00D22DAA" w:rsidP="00D22DA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677538493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  <w:permEnd w:id="1677538493"/>
          </w:p>
        </w:tc>
      </w:tr>
      <w:tr w:rsidR="00D22DAA" w14:paraId="505FB595" w14:textId="77777777" w:rsidTr="00E0249E">
        <w:trPr>
          <w:trHeight w:val="284"/>
        </w:trPr>
        <w:tc>
          <w:tcPr>
            <w:tcW w:w="562" w:type="dxa"/>
          </w:tcPr>
          <w:p w14:paraId="6480DAA5" w14:textId="32A335C3" w:rsidR="00D22DAA" w:rsidRPr="007D22F8" w:rsidRDefault="00D22DAA" w:rsidP="00D22DAA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D22F8">
              <w:rPr>
                <w:rFonts w:ascii="Arial" w:hAnsi="Arial" w:cs="Arial"/>
                <w:sz w:val="20"/>
                <w:szCs w:val="20"/>
                <w:lang w:val="es-ES"/>
              </w:rPr>
              <w:t>2</w:t>
            </w:r>
          </w:p>
        </w:tc>
        <w:tc>
          <w:tcPr>
            <w:tcW w:w="1395" w:type="dxa"/>
          </w:tcPr>
          <w:p w14:paraId="0415FB10" w14:textId="71DBFBA3" w:rsidR="00D22DAA" w:rsidRPr="007D22F8" w:rsidRDefault="00D22DAA" w:rsidP="00D22DA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2143636928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  <w:permEnd w:id="2143636928"/>
          </w:p>
        </w:tc>
        <w:tc>
          <w:tcPr>
            <w:tcW w:w="1395" w:type="dxa"/>
          </w:tcPr>
          <w:p w14:paraId="3E50C7F4" w14:textId="074279DC" w:rsidR="00D22DAA" w:rsidRPr="007D22F8" w:rsidRDefault="00D22DAA" w:rsidP="00D22DA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249239766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  <w:permEnd w:id="249239766"/>
          </w:p>
        </w:tc>
        <w:tc>
          <w:tcPr>
            <w:tcW w:w="2571" w:type="dxa"/>
          </w:tcPr>
          <w:p w14:paraId="3C13B794" w14:textId="1F4DCFAE" w:rsidR="00D22DAA" w:rsidRPr="007D22F8" w:rsidRDefault="00D22DAA" w:rsidP="00D22DA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575445215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  <w:permEnd w:id="1575445215"/>
          </w:p>
        </w:tc>
        <w:tc>
          <w:tcPr>
            <w:tcW w:w="3099" w:type="dxa"/>
          </w:tcPr>
          <w:p w14:paraId="5B767DBC" w14:textId="2496FC1C" w:rsidR="00D22DAA" w:rsidRPr="007D22F8" w:rsidRDefault="00D22DAA" w:rsidP="00D22DA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592333505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  <w:permEnd w:id="592333505"/>
          </w:p>
        </w:tc>
        <w:tc>
          <w:tcPr>
            <w:tcW w:w="2977" w:type="dxa"/>
          </w:tcPr>
          <w:p w14:paraId="6BC26E62" w14:textId="08FBD223" w:rsidR="00D22DAA" w:rsidRPr="007D22F8" w:rsidRDefault="00D22DAA" w:rsidP="00D22DA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305422362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  <w:permEnd w:id="305422362"/>
          </w:p>
        </w:tc>
        <w:tc>
          <w:tcPr>
            <w:tcW w:w="1275" w:type="dxa"/>
          </w:tcPr>
          <w:p w14:paraId="1D11A4AF" w14:textId="28D63CD1" w:rsidR="00D22DAA" w:rsidRPr="007D22F8" w:rsidRDefault="00D22DAA" w:rsidP="00D22DA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2075293446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  <w:permEnd w:id="2075293446"/>
          </w:p>
        </w:tc>
      </w:tr>
      <w:tr w:rsidR="00D22DAA" w14:paraId="2F2EED75" w14:textId="77777777" w:rsidTr="00E0249E">
        <w:trPr>
          <w:trHeight w:val="284"/>
        </w:trPr>
        <w:tc>
          <w:tcPr>
            <w:tcW w:w="562" w:type="dxa"/>
          </w:tcPr>
          <w:p w14:paraId="02C5EF6C" w14:textId="3A525388" w:rsidR="00D22DAA" w:rsidRPr="007D22F8" w:rsidRDefault="00D22DAA" w:rsidP="00D22DAA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D22F8">
              <w:rPr>
                <w:rFonts w:ascii="Arial" w:hAnsi="Arial" w:cs="Arial"/>
                <w:sz w:val="20"/>
                <w:szCs w:val="20"/>
                <w:lang w:val="es-ES"/>
              </w:rPr>
              <w:t>3</w:t>
            </w:r>
          </w:p>
        </w:tc>
        <w:tc>
          <w:tcPr>
            <w:tcW w:w="1395" w:type="dxa"/>
          </w:tcPr>
          <w:p w14:paraId="3EDC2FF1" w14:textId="045F42C9" w:rsidR="00D22DAA" w:rsidRPr="007D22F8" w:rsidRDefault="00D22DAA" w:rsidP="00D22DA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385228625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  <w:permEnd w:id="385228625"/>
          </w:p>
        </w:tc>
        <w:tc>
          <w:tcPr>
            <w:tcW w:w="1395" w:type="dxa"/>
          </w:tcPr>
          <w:p w14:paraId="7E7EB0FC" w14:textId="34BB1449" w:rsidR="00D22DAA" w:rsidRPr="007D22F8" w:rsidRDefault="00D22DAA" w:rsidP="00D22DA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322916937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  <w:permEnd w:id="1322916937"/>
          </w:p>
        </w:tc>
        <w:tc>
          <w:tcPr>
            <w:tcW w:w="2571" w:type="dxa"/>
          </w:tcPr>
          <w:p w14:paraId="5D58C0F0" w14:textId="1B3C05A4" w:rsidR="00D22DAA" w:rsidRPr="007D22F8" w:rsidRDefault="00D22DAA" w:rsidP="00D22DA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887490341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  <w:permEnd w:id="887490341"/>
          </w:p>
        </w:tc>
        <w:tc>
          <w:tcPr>
            <w:tcW w:w="3099" w:type="dxa"/>
          </w:tcPr>
          <w:p w14:paraId="30EE9EAA" w14:textId="34B7678E" w:rsidR="00D22DAA" w:rsidRPr="007D22F8" w:rsidRDefault="00D22DAA" w:rsidP="00D22DA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769478481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  <w:permEnd w:id="769478481"/>
          </w:p>
        </w:tc>
        <w:tc>
          <w:tcPr>
            <w:tcW w:w="2977" w:type="dxa"/>
          </w:tcPr>
          <w:p w14:paraId="4D49B3AD" w14:textId="4F74900F" w:rsidR="00D22DAA" w:rsidRPr="007D22F8" w:rsidRDefault="00D22DAA" w:rsidP="00D22DA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130512312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  <w:permEnd w:id="1130512312"/>
          </w:p>
        </w:tc>
        <w:tc>
          <w:tcPr>
            <w:tcW w:w="1275" w:type="dxa"/>
          </w:tcPr>
          <w:p w14:paraId="1F7EDE79" w14:textId="6036E5B3" w:rsidR="00D22DAA" w:rsidRPr="007D22F8" w:rsidRDefault="00D22DAA" w:rsidP="00D22DA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12279015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  <w:permEnd w:id="112279015"/>
          </w:p>
        </w:tc>
      </w:tr>
      <w:tr w:rsidR="00D22DAA" w14:paraId="02D6EA24" w14:textId="77777777" w:rsidTr="00E0249E">
        <w:trPr>
          <w:trHeight w:val="284"/>
        </w:trPr>
        <w:tc>
          <w:tcPr>
            <w:tcW w:w="562" w:type="dxa"/>
          </w:tcPr>
          <w:p w14:paraId="36587E0B" w14:textId="035B4C25" w:rsidR="00D22DAA" w:rsidRPr="007D22F8" w:rsidRDefault="00D22DAA" w:rsidP="00D22DAA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D22F8">
              <w:rPr>
                <w:rFonts w:ascii="Arial" w:hAnsi="Arial" w:cs="Arial"/>
                <w:sz w:val="20"/>
                <w:szCs w:val="20"/>
                <w:lang w:val="es-ES"/>
              </w:rPr>
              <w:t>4</w:t>
            </w:r>
          </w:p>
        </w:tc>
        <w:tc>
          <w:tcPr>
            <w:tcW w:w="1395" w:type="dxa"/>
          </w:tcPr>
          <w:p w14:paraId="51532CB7" w14:textId="17A1B5B7" w:rsidR="00D22DAA" w:rsidRPr="007D22F8" w:rsidRDefault="00D22DAA" w:rsidP="00D22DA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421694353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  <w:permEnd w:id="1421694353"/>
          </w:p>
        </w:tc>
        <w:tc>
          <w:tcPr>
            <w:tcW w:w="1395" w:type="dxa"/>
          </w:tcPr>
          <w:p w14:paraId="7BE82BFB" w14:textId="17E0D8B5" w:rsidR="00D22DAA" w:rsidRPr="007D22F8" w:rsidRDefault="00D22DAA" w:rsidP="00D22DA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805649925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  <w:permEnd w:id="1805649925"/>
          </w:p>
        </w:tc>
        <w:tc>
          <w:tcPr>
            <w:tcW w:w="2571" w:type="dxa"/>
          </w:tcPr>
          <w:p w14:paraId="14EC4109" w14:textId="4291C4A4" w:rsidR="00D22DAA" w:rsidRPr="007D22F8" w:rsidRDefault="00D22DAA" w:rsidP="00D22DA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874815152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  <w:permEnd w:id="1874815152"/>
          </w:p>
        </w:tc>
        <w:tc>
          <w:tcPr>
            <w:tcW w:w="3099" w:type="dxa"/>
          </w:tcPr>
          <w:p w14:paraId="4687ABB1" w14:textId="16BB610E" w:rsidR="00D22DAA" w:rsidRPr="007D22F8" w:rsidRDefault="00D22DAA" w:rsidP="00D22DA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733117195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  <w:permEnd w:id="733117195"/>
          </w:p>
        </w:tc>
        <w:tc>
          <w:tcPr>
            <w:tcW w:w="2977" w:type="dxa"/>
          </w:tcPr>
          <w:p w14:paraId="5DD292B2" w14:textId="15010F74" w:rsidR="00D22DAA" w:rsidRPr="007D22F8" w:rsidRDefault="00D22DAA" w:rsidP="00D22DA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275727814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  <w:permEnd w:id="275727814"/>
          </w:p>
        </w:tc>
        <w:tc>
          <w:tcPr>
            <w:tcW w:w="1275" w:type="dxa"/>
          </w:tcPr>
          <w:p w14:paraId="725297FE" w14:textId="03E6DCD4" w:rsidR="00D22DAA" w:rsidRPr="007D22F8" w:rsidRDefault="00D22DAA" w:rsidP="00D22DA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262892310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  <w:permEnd w:id="1262892310"/>
          </w:p>
        </w:tc>
      </w:tr>
      <w:tr w:rsidR="00D22DAA" w14:paraId="3D9DCABD" w14:textId="77777777" w:rsidTr="00E0249E">
        <w:trPr>
          <w:trHeight w:val="284"/>
        </w:trPr>
        <w:tc>
          <w:tcPr>
            <w:tcW w:w="562" w:type="dxa"/>
          </w:tcPr>
          <w:p w14:paraId="09E123D9" w14:textId="78F0DC2A" w:rsidR="00D22DAA" w:rsidRPr="007D22F8" w:rsidRDefault="00D22DAA" w:rsidP="00D22DAA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5</w:t>
            </w:r>
          </w:p>
        </w:tc>
        <w:tc>
          <w:tcPr>
            <w:tcW w:w="1395" w:type="dxa"/>
          </w:tcPr>
          <w:p w14:paraId="73926EAF" w14:textId="0E76E7D2" w:rsidR="00D22DAA" w:rsidRPr="007D22F8" w:rsidRDefault="00D22DAA" w:rsidP="00D22DA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775448516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  <w:permEnd w:id="1775448516"/>
          </w:p>
        </w:tc>
        <w:tc>
          <w:tcPr>
            <w:tcW w:w="1395" w:type="dxa"/>
          </w:tcPr>
          <w:p w14:paraId="1D28FB3A" w14:textId="031AFA03" w:rsidR="00D22DAA" w:rsidRPr="007D22F8" w:rsidRDefault="00D22DAA" w:rsidP="00D22DA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214326757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  <w:permEnd w:id="1214326757"/>
          </w:p>
        </w:tc>
        <w:tc>
          <w:tcPr>
            <w:tcW w:w="2571" w:type="dxa"/>
          </w:tcPr>
          <w:p w14:paraId="483A9DCD" w14:textId="0681699B" w:rsidR="00D22DAA" w:rsidRPr="007D22F8" w:rsidRDefault="00D22DAA" w:rsidP="00D22DA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617442608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  <w:permEnd w:id="617442608"/>
          </w:p>
        </w:tc>
        <w:tc>
          <w:tcPr>
            <w:tcW w:w="3099" w:type="dxa"/>
          </w:tcPr>
          <w:p w14:paraId="0BC4A5D8" w14:textId="56F9C1DB" w:rsidR="00D22DAA" w:rsidRPr="007D22F8" w:rsidRDefault="00D22DAA" w:rsidP="00D22DA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805580166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  <w:permEnd w:id="805580166"/>
          </w:p>
        </w:tc>
        <w:tc>
          <w:tcPr>
            <w:tcW w:w="2977" w:type="dxa"/>
          </w:tcPr>
          <w:p w14:paraId="121AFB88" w14:textId="04E09D3E" w:rsidR="00D22DAA" w:rsidRPr="007D22F8" w:rsidRDefault="00D22DAA" w:rsidP="00D22DA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730831545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  <w:permEnd w:id="1730831545"/>
          </w:p>
        </w:tc>
        <w:tc>
          <w:tcPr>
            <w:tcW w:w="1275" w:type="dxa"/>
          </w:tcPr>
          <w:p w14:paraId="30303C64" w14:textId="080EA5F9" w:rsidR="00D22DAA" w:rsidRPr="007D22F8" w:rsidRDefault="00D22DAA" w:rsidP="00D22DA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993544881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  <w:permEnd w:id="993544881"/>
          </w:p>
        </w:tc>
      </w:tr>
      <w:tr w:rsidR="00D22DAA" w14:paraId="0A214D6A" w14:textId="77777777" w:rsidTr="00E0249E">
        <w:trPr>
          <w:trHeight w:val="284"/>
        </w:trPr>
        <w:tc>
          <w:tcPr>
            <w:tcW w:w="562" w:type="dxa"/>
          </w:tcPr>
          <w:p w14:paraId="6977874E" w14:textId="4B3B2733" w:rsidR="00D22DAA" w:rsidRPr="007D22F8" w:rsidRDefault="00D22DAA" w:rsidP="00D22DAA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6</w:t>
            </w:r>
          </w:p>
        </w:tc>
        <w:tc>
          <w:tcPr>
            <w:tcW w:w="1395" w:type="dxa"/>
          </w:tcPr>
          <w:p w14:paraId="0913F742" w14:textId="681C439E" w:rsidR="00D22DAA" w:rsidRPr="007D22F8" w:rsidRDefault="00D22DAA" w:rsidP="00D22DA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35463592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  <w:permEnd w:id="135463592"/>
          </w:p>
        </w:tc>
        <w:tc>
          <w:tcPr>
            <w:tcW w:w="1395" w:type="dxa"/>
          </w:tcPr>
          <w:p w14:paraId="298EA297" w14:textId="185585C0" w:rsidR="00D22DAA" w:rsidRPr="007D22F8" w:rsidRDefault="00D22DAA" w:rsidP="00D22DA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154890997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  <w:permEnd w:id="1154890997"/>
          </w:p>
        </w:tc>
        <w:tc>
          <w:tcPr>
            <w:tcW w:w="2571" w:type="dxa"/>
          </w:tcPr>
          <w:p w14:paraId="600039DE" w14:textId="0A555F1C" w:rsidR="00D22DAA" w:rsidRPr="007D22F8" w:rsidRDefault="00D22DAA" w:rsidP="00D22DA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206922684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  <w:permEnd w:id="1206922684"/>
          </w:p>
        </w:tc>
        <w:tc>
          <w:tcPr>
            <w:tcW w:w="3099" w:type="dxa"/>
          </w:tcPr>
          <w:p w14:paraId="03B8F0A3" w14:textId="044BCC88" w:rsidR="00D22DAA" w:rsidRPr="007D22F8" w:rsidRDefault="00D22DAA" w:rsidP="00D22DA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881491086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  <w:permEnd w:id="1881491086"/>
          </w:p>
        </w:tc>
        <w:tc>
          <w:tcPr>
            <w:tcW w:w="2977" w:type="dxa"/>
          </w:tcPr>
          <w:p w14:paraId="68F461C6" w14:textId="3CC55651" w:rsidR="00D22DAA" w:rsidRPr="007D22F8" w:rsidRDefault="00D22DAA" w:rsidP="00D22DA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40253436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  <w:permEnd w:id="40253436"/>
          </w:p>
        </w:tc>
        <w:tc>
          <w:tcPr>
            <w:tcW w:w="1275" w:type="dxa"/>
          </w:tcPr>
          <w:p w14:paraId="0257CA7E" w14:textId="79087F41" w:rsidR="00D22DAA" w:rsidRPr="007D22F8" w:rsidRDefault="00D22DAA" w:rsidP="00D22DA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639513857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  <w:permEnd w:id="639513857"/>
          </w:p>
        </w:tc>
      </w:tr>
      <w:tr w:rsidR="00D22DAA" w14:paraId="7CEE97BF" w14:textId="77777777" w:rsidTr="00E0249E">
        <w:trPr>
          <w:trHeight w:val="284"/>
        </w:trPr>
        <w:tc>
          <w:tcPr>
            <w:tcW w:w="562" w:type="dxa"/>
          </w:tcPr>
          <w:p w14:paraId="3AA393C8" w14:textId="375BB7C1" w:rsidR="00D22DAA" w:rsidRPr="007D22F8" w:rsidRDefault="00D22DAA" w:rsidP="00D22DAA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7</w:t>
            </w:r>
          </w:p>
        </w:tc>
        <w:tc>
          <w:tcPr>
            <w:tcW w:w="1395" w:type="dxa"/>
          </w:tcPr>
          <w:p w14:paraId="146D4809" w14:textId="3D70302F" w:rsidR="00D22DAA" w:rsidRPr="007D22F8" w:rsidRDefault="00D22DAA" w:rsidP="00D22DA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2133466970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  <w:permEnd w:id="2133466970"/>
          </w:p>
        </w:tc>
        <w:tc>
          <w:tcPr>
            <w:tcW w:w="1395" w:type="dxa"/>
          </w:tcPr>
          <w:p w14:paraId="306922F1" w14:textId="66698BAC" w:rsidR="00D22DAA" w:rsidRPr="007D22F8" w:rsidRDefault="00D22DAA" w:rsidP="00D22DA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424289272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  <w:permEnd w:id="424289272"/>
          </w:p>
        </w:tc>
        <w:tc>
          <w:tcPr>
            <w:tcW w:w="2571" w:type="dxa"/>
          </w:tcPr>
          <w:p w14:paraId="4C6E55BC" w14:textId="7C7D1B46" w:rsidR="00D22DAA" w:rsidRPr="007D22F8" w:rsidRDefault="00D22DAA" w:rsidP="00D22DA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2034698286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  <w:permEnd w:id="2034698286"/>
          </w:p>
        </w:tc>
        <w:tc>
          <w:tcPr>
            <w:tcW w:w="3099" w:type="dxa"/>
          </w:tcPr>
          <w:p w14:paraId="3FDBF380" w14:textId="690B4CF9" w:rsidR="00D22DAA" w:rsidRPr="007D22F8" w:rsidRDefault="00D22DAA" w:rsidP="00D22DA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748527857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  <w:permEnd w:id="1748527857"/>
          </w:p>
        </w:tc>
        <w:tc>
          <w:tcPr>
            <w:tcW w:w="2977" w:type="dxa"/>
          </w:tcPr>
          <w:p w14:paraId="7419460C" w14:textId="5ABA50D9" w:rsidR="00D22DAA" w:rsidRPr="007D22F8" w:rsidRDefault="00D22DAA" w:rsidP="00D22DA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966752652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  <w:permEnd w:id="966752652"/>
          </w:p>
        </w:tc>
        <w:tc>
          <w:tcPr>
            <w:tcW w:w="1275" w:type="dxa"/>
          </w:tcPr>
          <w:p w14:paraId="08A11E51" w14:textId="5DF2D776" w:rsidR="00D22DAA" w:rsidRPr="007D22F8" w:rsidRDefault="00D22DAA" w:rsidP="00D22DA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609389574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  <w:permEnd w:id="1609389574"/>
          </w:p>
        </w:tc>
      </w:tr>
      <w:tr w:rsidR="00D22DAA" w14:paraId="132DF1B0" w14:textId="77777777" w:rsidTr="00E0249E">
        <w:trPr>
          <w:trHeight w:val="284"/>
        </w:trPr>
        <w:tc>
          <w:tcPr>
            <w:tcW w:w="562" w:type="dxa"/>
          </w:tcPr>
          <w:p w14:paraId="4D62CDF1" w14:textId="54A533FD" w:rsidR="00D22DAA" w:rsidRPr="007D22F8" w:rsidRDefault="00D22DAA" w:rsidP="00D22DAA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8</w:t>
            </w:r>
          </w:p>
        </w:tc>
        <w:tc>
          <w:tcPr>
            <w:tcW w:w="1395" w:type="dxa"/>
          </w:tcPr>
          <w:p w14:paraId="3DE0AFFF" w14:textId="6BF0783B" w:rsidR="00D22DAA" w:rsidRPr="007D22F8" w:rsidRDefault="00D22DAA" w:rsidP="00D22DA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202263029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  <w:permEnd w:id="1202263029"/>
          </w:p>
        </w:tc>
        <w:tc>
          <w:tcPr>
            <w:tcW w:w="1395" w:type="dxa"/>
          </w:tcPr>
          <w:p w14:paraId="6283763C" w14:textId="6B78D956" w:rsidR="00D22DAA" w:rsidRPr="007D22F8" w:rsidRDefault="00D22DAA" w:rsidP="00D22DA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096251935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  <w:permEnd w:id="1096251935"/>
          </w:p>
        </w:tc>
        <w:tc>
          <w:tcPr>
            <w:tcW w:w="2571" w:type="dxa"/>
          </w:tcPr>
          <w:p w14:paraId="685BB3E9" w14:textId="1BCCE51B" w:rsidR="00D22DAA" w:rsidRPr="007D22F8" w:rsidRDefault="00D22DAA" w:rsidP="00D22DA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824075915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  <w:permEnd w:id="824075915"/>
          </w:p>
        </w:tc>
        <w:tc>
          <w:tcPr>
            <w:tcW w:w="3099" w:type="dxa"/>
          </w:tcPr>
          <w:p w14:paraId="2111E2DD" w14:textId="24AF9CDF" w:rsidR="00D22DAA" w:rsidRPr="007D22F8" w:rsidRDefault="00D22DAA" w:rsidP="00D22DA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999860115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  <w:permEnd w:id="1999860115"/>
          </w:p>
        </w:tc>
        <w:tc>
          <w:tcPr>
            <w:tcW w:w="2977" w:type="dxa"/>
          </w:tcPr>
          <w:p w14:paraId="4638FD5E" w14:textId="578E610B" w:rsidR="00D22DAA" w:rsidRPr="007D22F8" w:rsidRDefault="00D22DAA" w:rsidP="00D22DA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864237756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  <w:permEnd w:id="864237756"/>
          </w:p>
        </w:tc>
        <w:tc>
          <w:tcPr>
            <w:tcW w:w="1275" w:type="dxa"/>
          </w:tcPr>
          <w:p w14:paraId="135CEB20" w14:textId="115B6A19" w:rsidR="00D22DAA" w:rsidRPr="007D22F8" w:rsidRDefault="00D22DAA" w:rsidP="00D22DA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996965952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  <w:permEnd w:id="1996965952"/>
          </w:p>
        </w:tc>
      </w:tr>
      <w:tr w:rsidR="00D22DAA" w14:paraId="1A87615A" w14:textId="77777777" w:rsidTr="00E0249E">
        <w:trPr>
          <w:trHeight w:val="284"/>
        </w:trPr>
        <w:tc>
          <w:tcPr>
            <w:tcW w:w="562" w:type="dxa"/>
          </w:tcPr>
          <w:p w14:paraId="06C7AB1A" w14:textId="60C858AF" w:rsidR="00D22DAA" w:rsidRPr="007D22F8" w:rsidRDefault="00D22DAA" w:rsidP="00D22DAA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9</w:t>
            </w:r>
          </w:p>
        </w:tc>
        <w:tc>
          <w:tcPr>
            <w:tcW w:w="1395" w:type="dxa"/>
          </w:tcPr>
          <w:p w14:paraId="326BDB2D" w14:textId="25FF51EC" w:rsidR="00D22DAA" w:rsidRPr="007D22F8" w:rsidRDefault="00D22DAA" w:rsidP="00D22DA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2090140481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  <w:permEnd w:id="2090140481"/>
          </w:p>
        </w:tc>
        <w:tc>
          <w:tcPr>
            <w:tcW w:w="1395" w:type="dxa"/>
          </w:tcPr>
          <w:p w14:paraId="34FBAE55" w14:textId="7EF22D76" w:rsidR="00D22DAA" w:rsidRPr="007D22F8" w:rsidRDefault="00D22DAA" w:rsidP="00D22DA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198593590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  <w:permEnd w:id="1198593590"/>
          </w:p>
        </w:tc>
        <w:tc>
          <w:tcPr>
            <w:tcW w:w="2571" w:type="dxa"/>
          </w:tcPr>
          <w:p w14:paraId="365BBAF6" w14:textId="21C6F5F2" w:rsidR="00D22DAA" w:rsidRPr="007D22F8" w:rsidRDefault="00D22DAA" w:rsidP="00D22DA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627463293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  <w:permEnd w:id="1627463293"/>
          </w:p>
        </w:tc>
        <w:tc>
          <w:tcPr>
            <w:tcW w:w="3099" w:type="dxa"/>
          </w:tcPr>
          <w:p w14:paraId="78203F2A" w14:textId="459189DD" w:rsidR="00D22DAA" w:rsidRPr="007D22F8" w:rsidRDefault="00D22DAA" w:rsidP="00D22DA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734920737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  <w:permEnd w:id="734920737"/>
          </w:p>
        </w:tc>
        <w:tc>
          <w:tcPr>
            <w:tcW w:w="2977" w:type="dxa"/>
          </w:tcPr>
          <w:p w14:paraId="08241942" w14:textId="616A1964" w:rsidR="00D22DAA" w:rsidRPr="007D22F8" w:rsidRDefault="00D22DAA" w:rsidP="00D22DA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352469549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  <w:permEnd w:id="1352469549"/>
          </w:p>
        </w:tc>
        <w:tc>
          <w:tcPr>
            <w:tcW w:w="1275" w:type="dxa"/>
          </w:tcPr>
          <w:p w14:paraId="6BE9BB23" w14:textId="271E989F" w:rsidR="00D22DAA" w:rsidRPr="007D22F8" w:rsidRDefault="00D22DAA" w:rsidP="00D22DA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387283713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  <w:permEnd w:id="387283713"/>
          </w:p>
        </w:tc>
      </w:tr>
      <w:tr w:rsidR="00D22DAA" w14:paraId="178AD73D" w14:textId="77777777" w:rsidTr="00E0249E">
        <w:trPr>
          <w:trHeight w:val="284"/>
        </w:trPr>
        <w:tc>
          <w:tcPr>
            <w:tcW w:w="562" w:type="dxa"/>
          </w:tcPr>
          <w:p w14:paraId="43453158" w14:textId="56AFED49" w:rsidR="00D22DAA" w:rsidRPr="007D22F8" w:rsidRDefault="00D22DAA" w:rsidP="00D22DAA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10</w:t>
            </w:r>
          </w:p>
        </w:tc>
        <w:tc>
          <w:tcPr>
            <w:tcW w:w="1395" w:type="dxa"/>
          </w:tcPr>
          <w:p w14:paraId="2405DD8A" w14:textId="0002CFF4" w:rsidR="00D22DAA" w:rsidRPr="007D22F8" w:rsidRDefault="00D22DAA" w:rsidP="00D22DA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728204534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  <w:permEnd w:id="1728204534"/>
          </w:p>
        </w:tc>
        <w:tc>
          <w:tcPr>
            <w:tcW w:w="1395" w:type="dxa"/>
          </w:tcPr>
          <w:p w14:paraId="5082E0B3" w14:textId="0541D2AB" w:rsidR="00D22DAA" w:rsidRPr="007D22F8" w:rsidRDefault="00D22DAA" w:rsidP="00D22DA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251800518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  <w:permEnd w:id="251800518"/>
          </w:p>
        </w:tc>
        <w:tc>
          <w:tcPr>
            <w:tcW w:w="2571" w:type="dxa"/>
          </w:tcPr>
          <w:p w14:paraId="47F303CD" w14:textId="0233901A" w:rsidR="00D22DAA" w:rsidRPr="007D22F8" w:rsidRDefault="00D22DAA" w:rsidP="00D22DA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956276437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  <w:permEnd w:id="1956276437"/>
          </w:p>
        </w:tc>
        <w:tc>
          <w:tcPr>
            <w:tcW w:w="3099" w:type="dxa"/>
          </w:tcPr>
          <w:p w14:paraId="50E5A1F8" w14:textId="1F4B9042" w:rsidR="00D22DAA" w:rsidRPr="007D22F8" w:rsidRDefault="00D22DAA" w:rsidP="00D22DA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411728737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  <w:permEnd w:id="411728737"/>
          </w:p>
        </w:tc>
        <w:tc>
          <w:tcPr>
            <w:tcW w:w="2977" w:type="dxa"/>
          </w:tcPr>
          <w:p w14:paraId="14838069" w14:textId="437BD81B" w:rsidR="00D22DAA" w:rsidRPr="007D22F8" w:rsidRDefault="00D22DAA" w:rsidP="00D22DA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303316572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  <w:permEnd w:id="303316572"/>
          </w:p>
        </w:tc>
        <w:tc>
          <w:tcPr>
            <w:tcW w:w="1275" w:type="dxa"/>
          </w:tcPr>
          <w:p w14:paraId="13E20368" w14:textId="24760CF5" w:rsidR="00D22DAA" w:rsidRPr="007D22F8" w:rsidRDefault="00D22DAA" w:rsidP="00D22DA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492198865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  <w:permEnd w:id="492198865"/>
          </w:p>
        </w:tc>
      </w:tr>
      <w:tr w:rsidR="00D22DAA" w14:paraId="5118D675" w14:textId="77777777" w:rsidTr="00E0249E">
        <w:trPr>
          <w:trHeight w:val="284"/>
        </w:trPr>
        <w:tc>
          <w:tcPr>
            <w:tcW w:w="562" w:type="dxa"/>
          </w:tcPr>
          <w:p w14:paraId="6EE0E390" w14:textId="6F8AF787" w:rsidR="00D22DAA" w:rsidRPr="007D22F8" w:rsidRDefault="00D22DAA" w:rsidP="00D22DAA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11</w:t>
            </w:r>
          </w:p>
        </w:tc>
        <w:tc>
          <w:tcPr>
            <w:tcW w:w="1395" w:type="dxa"/>
          </w:tcPr>
          <w:p w14:paraId="01862593" w14:textId="1512C17E" w:rsidR="00D22DAA" w:rsidRPr="007D22F8" w:rsidRDefault="00D22DAA" w:rsidP="00D22DA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342310128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  <w:permEnd w:id="1342310128"/>
          </w:p>
        </w:tc>
        <w:tc>
          <w:tcPr>
            <w:tcW w:w="1395" w:type="dxa"/>
          </w:tcPr>
          <w:p w14:paraId="4486F124" w14:textId="675676DF" w:rsidR="00D22DAA" w:rsidRPr="007D22F8" w:rsidRDefault="00D22DAA" w:rsidP="00D22DA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239749435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  <w:permEnd w:id="239749435"/>
          </w:p>
        </w:tc>
        <w:tc>
          <w:tcPr>
            <w:tcW w:w="2571" w:type="dxa"/>
          </w:tcPr>
          <w:p w14:paraId="07DDC63A" w14:textId="2C557B6B" w:rsidR="00D22DAA" w:rsidRPr="007D22F8" w:rsidRDefault="00D22DAA" w:rsidP="00D22DA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534843179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  <w:permEnd w:id="534843179"/>
          </w:p>
        </w:tc>
        <w:tc>
          <w:tcPr>
            <w:tcW w:w="3099" w:type="dxa"/>
          </w:tcPr>
          <w:p w14:paraId="620A51DF" w14:textId="7C622F97" w:rsidR="00D22DAA" w:rsidRPr="007D22F8" w:rsidRDefault="00D22DAA" w:rsidP="00D22DA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418197737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  <w:permEnd w:id="418197737"/>
          </w:p>
        </w:tc>
        <w:tc>
          <w:tcPr>
            <w:tcW w:w="2977" w:type="dxa"/>
          </w:tcPr>
          <w:p w14:paraId="40F3B7B2" w14:textId="1BB2EA6C" w:rsidR="00D22DAA" w:rsidRPr="007D22F8" w:rsidRDefault="00D22DAA" w:rsidP="00D22DA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34930974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  <w:permEnd w:id="34930974"/>
          </w:p>
        </w:tc>
        <w:tc>
          <w:tcPr>
            <w:tcW w:w="1275" w:type="dxa"/>
          </w:tcPr>
          <w:p w14:paraId="60DAFFC7" w14:textId="5ED04E46" w:rsidR="00D22DAA" w:rsidRPr="007D22F8" w:rsidRDefault="00D22DAA" w:rsidP="00D22DA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300113883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  <w:permEnd w:id="300113883"/>
          </w:p>
        </w:tc>
      </w:tr>
      <w:tr w:rsidR="00D22DAA" w14:paraId="319EAC61" w14:textId="77777777" w:rsidTr="00E0249E">
        <w:trPr>
          <w:trHeight w:val="284"/>
        </w:trPr>
        <w:tc>
          <w:tcPr>
            <w:tcW w:w="562" w:type="dxa"/>
          </w:tcPr>
          <w:p w14:paraId="0A5FC442" w14:textId="583F7934" w:rsidR="00D22DAA" w:rsidRPr="007D22F8" w:rsidRDefault="00D22DAA" w:rsidP="00D22DAA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12</w:t>
            </w:r>
          </w:p>
        </w:tc>
        <w:tc>
          <w:tcPr>
            <w:tcW w:w="1395" w:type="dxa"/>
          </w:tcPr>
          <w:p w14:paraId="625DF1E8" w14:textId="0712744A" w:rsidR="00D22DAA" w:rsidRPr="007D22F8" w:rsidRDefault="00D22DAA" w:rsidP="00D22DA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78129813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  <w:permEnd w:id="178129813"/>
          </w:p>
        </w:tc>
        <w:tc>
          <w:tcPr>
            <w:tcW w:w="1395" w:type="dxa"/>
          </w:tcPr>
          <w:p w14:paraId="16F8BD5E" w14:textId="0B846677" w:rsidR="00D22DAA" w:rsidRPr="007D22F8" w:rsidRDefault="00D22DAA" w:rsidP="00D22DA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623948058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  <w:permEnd w:id="1623948058"/>
          </w:p>
        </w:tc>
        <w:tc>
          <w:tcPr>
            <w:tcW w:w="2571" w:type="dxa"/>
          </w:tcPr>
          <w:p w14:paraId="5F858B20" w14:textId="791D5C30" w:rsidR="00D22DAA" w:rsidRPr="007D22F8" w:rsidRDefault="00D22DAA" w:rsidP="00D22DA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762289259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  <w:permEnd w:id="1762289259"/>
          </w:p>
        </w:tc>
        <w:tc>
          <w:tcPr>
            <w:tcW w:w="3099" w:type="dxa"/>
          </w:tcPr>
          <w:p w14:paraId="21372B82" w14:textId="0C4E19AF" w:rsidR="00D22DAA" w:rsidRPr="007D22F8" w:rsidRDefault="00D22DAA" w:rsidP="00D22DA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2024955335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  <w:permEnd w:id="2024955335"/>
          </w:p>
        </w:tc>
        <w:tc>
          <w:tcPr>
            <w:tcW w:w="2977" w:type="dxa"/>
          </w:tcPr>
          <w:p w14:paraId="5C8CEEBF" w14:textId="24C927B5" w:rsidR="00D22DAA" w:rsidRPr="007D22F8" w:rsidRDefault="00D22DAA" w:rsidP="00D22DA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757873111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  <w:permEnd w:id="757873111"/>
          </w:p>
        </w:tc>
        <w:tc>
          <w:tcPr>
            <w:tcW w:w="1275" w:type="dxa"/>
          </w:tcPr>
          <w:p w14:paraId="25AFEB08" w14:textId="65909F27" w:rsidR="00D22DAA" w:rsidRPr="007D22F8" w:rsidRDefault="00D22DAA" w:rsidP="00D22DA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515223126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  <w:permEnd w:id="1515223126"/>
          </w:p>
        </w:tc>
      </w:tr>
      <w:tr w:rsidR="00D22DAA" w14:paraId="0D8FE361" w14:textId="77777777" w:rsidTr="00E0249E">
        <w:trPr>
          <w:trHeight w:val="284"/>
        </w:trPr>
        <w:tc>
          <w:tcPr>
            <w:tcW w:w="562" w:type="dxa"/>
          </w:tcPr>
          <w:p w14:paraId="74FF7C40" w14:textId="72812631" w:rsidR="00D22DAA" w:rsidRPr="007D22F8" w:rsidRDefault="00D22DAA" w:rsidP="00D22DAA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13</w:t>
            </w:r>
          </w:p>
        </w:tc>
        <w:tc>
          <w:tcPr>
            <w:tcW w:w="1395" w:type="dxa"/>
          </w:tcPr>
          <w:p w14:paraId="33DDC400" w14:textId="7ADD39D8" w:rsidR="00D22DAA" w:rsidRPr="007D22F8" w:rsidRDefault="00D22DAA" w:rsidP="00D22DA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889416195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  <w:permEnd w:id="889416195"/>
          </w:p>
        </w:tc>
        <w:tc>
          <w:tcPr>
            <w:tcW w:w="1395" w:type="dxa"/>
          </w:tcPr>
          <w:p w14:paraId="084E8AA8" w14:textId="43DEA87B" w:rsidR="00D22DAA" w:rsidRPr="007D22F8" w:rsidRDefault="00D22DAA" w:rsidP="00D22DA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624469850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  <w:permEnd w:id="1624469850"/>
          </w:p>
        </w:tc>
        <w:tc>
          <w:tcPr>
            <w:tcW w:w="2571" w:type="dxa"/>
          </w:tcPr>
          <w:p w14:paraId="4829F59F" w14:textId="560660DC" w:rsidR="00D22DAA" w:rsidRPr="007D22F8" w:rsidRDefault="00D22DAA" w:rsidP="00D22DA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532655205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  <w:permEnd w:id="1532655205"/>
          </w:p>
        </w:tc>
        <w:tc>
          <w:tcPr>
            <w:tcW w:w="3099" w:type="dxa"/>
          </w:tcPr>
          <w:p w14:paraId="0CC09D25" w14:textId="402C07D7" w:rsidR="00D22DAA" w:rsidRPr="007D22F8" w:rsidRDefault="00D22DAA" w:rsidP="00D22DA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987245371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  <w:permEnd w:id="987245371"/>
          </w:p>
        </w:tc>
        <w:tc>
          <w:tcPr>
            <w:tcW w:w="2977" w:type="dxa"/>
          </w:tcPr>
          <w:p w14:paraId="545959C0" w14:textId="1106D1BE" w:rsidR="00D22DAA" w:rsidRPr="007D22F8" w:rsidRDefault="00D22DAA" w:rsidP="00D22DA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632654340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  <w:permEnd w:id="1632654340"/>
          </w:p>
        </w:tc>
        <w:tc>
          <w:tcPr>
            <w:tcW w:w="1275" w:type="dxa"/>
          </w:tcPr>
          <w:p w14:paraId="02D4F544" w14:textId="02645662" w:rsidR="00D22DAA" w:rsidRPr="007D22F8" w:rsidRDefault="00D22DAA" w:rsidP="00D22DA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555658805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  <w:permEnd w:id="1555658805"/>
          </w:p>
        </w:tc>
      </w:tr>
      <w:tr w:rsidR="00D22DAA" w14:paraId="40F55AE5" w14:textId="77777777" w:rsidTr="00E0249E">
        <w:trPr>
          <w:trHeight w:val="284"/>
        </w:trPr>
        <w:tc>
          <w:tcPr>
            <w:tcW w:w="562" w:type="dxa"/>
          </w:tcPr>
          <w:p w14:paraId="13082F5B" w14:textId="117160A1" w:rsidR="00D22DAA" w:rsidRPr="007D22F8" w:rsidRDefault="00D22DAA" w:rsidP="00D22DAA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14</w:t>
            </w:r>
          </w:p>
        </w:tc>
        <w:tc>
          <w:tcPr>
            <w:tcW w:w="1395" w:type="dxa"/>
          </w:tcPr>
          <w:p w14:paraId="37FCC3C7" w14:textId="65BAFB69" w:rsidR="00D22DAA" w:rsidRPr="007D22F8" w:rsidRDefault="00D22DAA" w:rsidP="00D22DA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11612928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  <w:permEnd w:id="111612928"/>
          </w:p>
        </w:tc>
        <w:tc>
          <w:tcPr>
            <w:tcW w:w="1395" w:type="dxa"/>
          </w:tcPr>
          <w:p w14:paraId="3C0D61BE" w14:textId="326396FB" w:rsidR="00D22DAA" w:rsidRPr="007D22F8" w:rsidRDefault="00D22DAA" w:rsidP="00D22DA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516050929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  <w:permEnd w:id="516050929"/>
          </w:p>
        </w:tc>
        <w:tc>
          <w:tcPr>
            <w:tcW w:w="2571" w:type="dxa"/>
          </w:tcPr>
          <w:p w14:paraId="686B8BE4" w14:textId="24D08B79" w:rsidR="00D22DAA" w:rsidRPr="007D22F8" w:rsidRDefault="00D22DAA" w:rsidP="00D22DA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694701502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  <w:permEnd w:id="694701502"/>
          </w:p>
        </w:tc>
        <w:tc>
          <w:tcPr>
            <w:tcW w:w="3099" w:type="dxa"/>
          </w:tcPr>
          <w:p w14:paraId="00E289D1" w14:textId="072020AA" w:rsidR="00D22DAA" w:rsidRPr="007D22F8" w:rsidRDefault="00D22DAA" w:rsidP="00D22DA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208906804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  <w:permEnd w:id="1208906804"/>
          </w:p>
        </w:tc>
        <w:tc>
          <w:tcPr>
            <w:tcW w:w="2977" w:type="dxa"/>
          </w:tcPr>
          <w:p w14:paraId="0DCDBE31" w14:textId="0873E4FD" w:rsidR="00D22DAA" w:rsidRPr="007D22F8" w:rsidRDefault="00D22DAA" w:rsidP="00D22DA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805405608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  <w:permEnd w:id="1805405608"/>
          </w:p>
        </w:tc>
        <w:tc>
          <w:tcPr>
            <w:tcW w:w="1275" w:type="dxa"/>
          </w:tcPr>
          <w:p w14:paraId="2906182C" w14:textId="7D226FA9" w:rsidR="00D22DAA" w:rsidRPr="007D22F8" w:rsidRDefault="00D22DAA" w:rsidP="00D22DA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619404881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  <w:permEnd w:id="619404881"/>
          </w:p>
        </w:tc>
      </w:tr>
      <w:tr w:rsidR="00D22DAA" w14:paraId="5EF25B08" w14:textId="77777777" w:rsidTr="00E0249E">
        <w:trPr>
          <w:trHeight w:val="284"/>
        </w:trPr>
        <w:tc>
          <w:tcPr>
            <w:tcW w:w="562" w:type="dxa"/>
          </w:tcPr>
          <w:p w14:paraId="3849C958" w14:textId="733F0E1E" w:rsidR="00D22DAA" w:rsidRPr="007D22F8" w:rsidRDefault="00D22DAA" w:rsidP="00D22DAA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15</w:t>
            </w:r>
          </w:p>
        </w:tc>
        <w:tc>
          <w:tcPr>
            <w:tcW w:w="1395" w:type="dxa"/>
          </w:tcPr>
          <w:p w14:paraId="7C57A425" w14:textId="419E98D4" w:rsidR="00D22DAA" w:rsidRPr="007D22F8" w:rsidRDefault="00D22DAA" w:rsidP="00D22DA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667977547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  <w:permEnd w:id="1667977547"/>
          </w:p>
        </w:tc>
        <w:tc>
          <w:tcPr>
            <w:tcW w:w="1395" w:type="dxa"/>
          </w:tcPr>
          <w:p w14:paraId="01BE060C" w14:textId="76DDE5FA" w:rsidR="00D22DAA" w:rsidRPr="007D22F8" w:rsidRDefault="00D22DAA" w:rsidP="00D22DA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982017955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  <w:permEnd w:id="1982017955"/>
          </w:p>
        </w:tc>
        <w:tc>
          <w:tcPr>
            <w:tcW w:w="2571" w:type="dxa"/>
          </w:tcPr>
          <w:p w14:paraId="71FA9C00" w14:textId="6B4D318D" w:rsidR="00D22DAA" w:rsidRPr="007D22F8" w:rsidRDefault="00D22DAA" w:rsidP="00D22DA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491220866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  <w:permEnd w:id="491220866"/>
          </w:p>
        </w:tc>
        <w:tc>
          <w:tcPr>
            <w:tcW w:w="3099" w:type="dxa"/>
          </w:tcPr>
          <w:p w14:paraId="363F9B32" w14:textId="646BC65B" w:rsidR="00D22DAA" w:rsidRPr="007D22F8" w:rsidRDefault="00D22DAA" w:rsidP="00D22DA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391883920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  <w:permEnd w:id="1391883920"/>
          </w:p>
        </w:tc>
        <w:tc>
          <w:tcPr>
            <w:tcW w:w="2977" w:type="dxa"/>
          </w:tcPr>
          <w:p w14:paraId="4131ACFF" w14:textId="0B04AA9C" w:rsidR="00D22DAA" w:rsidRPr="007D22F8" w:rsidRDefault="00D22DAA" w:rsidP="00D22DA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310613795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  <w:permEnd w:id="1310613795"/>
          </w:p>
        </w:tc>
        <w:tc>
          <w:tcPr>
            <w:tcW w:w="1275" w:type="dxa"/>
          </w:tcPr>
          <w:p w14:paraId="29C698B1" w14:textId="4F5D2995" w:rsidR="00D22DAA" w:rsidRPr="007D22F8" w:rsidRDefault="00D22DAA" w:rsidP="00D22DA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641412386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  <w:permEnd w:id="641412386"/>
          </w:p>
        </w:tc>
      </w:tr>
      <w:tr w:rsidR="00D22DAA" w14:paraId="200D03ED" w14:textId="77777777" w:rsidTr="00E0249E">
        <w:trPr>
          <w:trHeight w:val="284"/>
        </w:trPr>
        <w:tc>
          <w:tcPr>
            <w:tcW w:w="562" w:type="dxa"/>
          </w:tcPr>
          <w:p w14:paraId="6BDF4433" w14:textId="036BCBA6" w:rsidR="00D22DAA" w:rsidRPr="007D22F8" w:rsidRDefault="00D22DAA" w:rsidP="00D22DAA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16</w:t>
            </w:r>
          </w:p>
        </w:tc>
        <w:tc>
          <w:tcPr>
            <w:tcW w:w="1395" w:type="dxa"/>
          </w:tcPr>
          <w:p w14:paraId="0FF17643" w14:textId="6A047F52" w:rsidR="00D22DAA" w:rsidRPr="007D22F8" w:rsidRDefault="00D22DAA" w:rsidP="00D22DA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517897304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  <w:permEnd w:id="517897304"/>
          </w:p>
        </w:tc>
        <w:tc>
          <w:tcPr>
            <w:tcW w:w="1395" w:type="dxa"/>
          </w:tcPr>
          <w:p w14:paraId="6F484000" w14:textId="7FD61B50" w:rsidR="00D22DAA" w:rsidRPr="007D22F8" w:rsidRDefault="00D22DAA" w:rsidP="00D22DA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2007382476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  <w:permEnd w:id="2007382476"/>
          </w:p>
        </w:tc>
        <w:tc>
          <w:tcPr>
            <w:tcW w:w="2571" w:type="dxa"/>
          </w:tcPr>
          <w:p w14:paraId="41CC3A5C" w14:textId="082A03AF" w:rsidR="00D22DAA" w:rsidRPr="007D22F8" w:rsidRDefault="00D22DAA" w:rsidP="00D22DA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387989874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  <w:permEnd w:id="1387989874"/>
          </w:p>
        </w:tc>
        <w:tc>
          <w:tcPr>
            <w:tcW w:w="3099" w:type="dxa"/>
          </w:tcPr>
          <w:p w14:paraId="52E7A6B9" w14:textId="1C5092BC" w:rsidR="00D22DAA" w:rsidRPr="007D22F8" w:rsidRDefault="00D22DAA" w:rsidP="00D22DA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29635749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  <w:permEnd w:id="129635749"/>
          </w:p>
        </w:tc>
        <w:tc>
          <w:tcPr>
            <w:tcW w:w="2977" w:type="dxa"/>
          </w:tcPr>
          <w:p w14:paraId="1BF3F61A" w14:textId="43A7A1A8" w:rsidR="00D22DAA" w:rsidRPr="007D22F8" w:rsidRDefault="00D22DAA" w:rsidP="00D22DA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049840913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  <w:permEnd w:id="1049840913"/>
          </w:p>
        </w:tc>
        <w:tc>
          <w:tcPr>
            <w:tcW w:w="1275" w:type="dxa"/>
          </w:tcPr>
          <w:p w14:paraId="793516B0" w14:textId="7488AC71" w:rsidR="00D22DAA" w:rsidRPr="007D22F8" w:rsidRDefault="00D22DAA" w:rsidP="00D22DA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621443600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  <w:permEnd w:id="1621443600"/>
          </w:p>
        </w:tc>
      </w:tr>
      <w:tr w:rsidR="00D22DAA" w14:paraId="1A3208EE" w14:textId="77777777" w:rsidTr="00E0249E">
        <w:trPr>
          <w:trHeight w:val="284"/>
        </w:trPr>
        <w:tc>
          <w:tcPr>
            <w:tcW w:w="562" w:type="dxa"/>
          </w:tcPr>
          <w:p w14:paraId="42AB3786" w14:textId="4658267D" w:rsidR="00D22DAA" w:rsidRPr="007D22F8" w:rsidRDefault="00D22DAA" w:rsidP="00D22DAA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17</w:t>
            </w:r>
          </w:p>
        </w:tc>
        <w:tc>
          <w:tcPr>
            <w:tcW w:w="1395" w:type="dxa"/>
          </w:tcPr>
          <w:p w14:paraId="6ECF9118" w14:textId="23671032" w:rsidR="00D22DAA" w:rsidRPr="007D22F8" w:rsidRDefault="00D22DAA" w:rsidP="00D22DA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75843988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  <w:permEnd w:id="75843988"/>
          </w:p>
        </w:tc>
        <w:tc>
          <w:tcPr>
            <w:tcW w:w="1395" w:type="dxa"/>
          </w:tcPr>
          <w:p w14:paraId="3D7DDB48" w14:textId="0576BC46" w:rsidR="00D22DAA" w:rsidRPr="007D22F8" w:rsidRDefault="00D22DAA" w:rsidP="00D22DA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090606050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  <w:permEnd w:id="1090606050"/>
          </w:p>
        </w:tc>
        <w:tc>
          <w:tcPr>
            <w:tcW w:w="2571" w:type="dxa"/>
          </w:tcPr>
          <w:p w14:paraId="20523D90" w14:textId="0DD1B37E" w:rsidR="00D22DAA" w:rsidRPr="007D22F8" w:rsidRDefault="00D22DAA" w:rsidP="00D22DA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779191515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  <w:permEnd w:id="1779191515"/>
          </w:p>
        </w:tc>
        <w:tc>
          <w:tcPr>
            <w:tcW w:w="3099" w:type="dxa"/>
          </w:tcPr>
          <w:p w14:paraId="0E108014" w14:textId="3572D09F" w:rsidR="00D22DAA" w:rsidRPr="007D22F8" w:rsidRDefault="00D22DAA" w:rsidP="00D22DA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809720345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  <w:permEnd w:id="809720345"/>
          </w:p>
        </w:tc>
        <w:tc>
          <w:tcPr>
            <w:tcW w:w="2977" w:type="dxa"/>
          </w:tcPr>
          <w:p w14:paraId="2A0E2CAD" w14:textId="2E0C9BB0" w:rsidR="00D22DAA" w:rsidRPr="007D22F8" w:rsidRDefault="00D22DAA" w:rsidP="00D22DA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493490417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  <w:permEnd w:id="493490417"/>
          </w:p>
        </w:tc>
        <w:tc>
          <w:tcPr>
            <w:tcW w:w="1275" w:type="dxa"/>
          </w:tcPr>
          <w:p w14:paraId="7CD49F2B" w14:textId="538E80D2" w:rsidR="00D22DAA" w:rsidRPr="007D22F8" w:rsidRDefault="00D22DAA" w:rsidP="00D22DA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543636043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  <w:permEnd w:id="543636043"/>
          </w:p>
        </w:tc>
      </w:tr>
    </w:tbl>
    <w:p w14:paraId="1EFC5281" w14:textId="5A7BF821" w:rsidR="00730642" w:rsidRDefault="00BD5351" w:rsidP="00BD5351">
      <w:pPr>
        <w:jc w:val="center"/>
        <w:rPr>
          <w:rFonts w:ascii="Arial" w:hAnsi="Arial" w:cs="Arial"/>
          <w:b/>
          <w:bCs/>
          <w:lang w:val="es-ES"/>
        </w:rPr>
      </w:pPr>
      <w:r w:rsidRPr="00BD5351">
        <w:rPr>
          <w:rFonts w:ascii="Arial" w:hAnsi="Arial" w:cs="Arial"/>
          <w:b/>
          <w:bCs/>
          <w:lang w:val="es-ES"/>
        </w:rPr>
        <w:t xml:space="preserve">ANEXO </w:t>
      </w:r>
      <w:r w:rsidR="007728AF">
        <w:rPr>
          <w:rFonts w:ascii="Arial" w:hAnsi="Arial" w:cs="Arial"/>
          <w:b/>
          <w:bCs/>
          <w:lang w:val="es-ES"/>
        </w:rPr>
        <w:t>V</w:t>
      </w:r>
    </w:p>
    <w:p w14:paraId="21BD5580" w14:textId="6095F8F3" w:rsidR="00383457" w:rsidRPr="00AE33B6" w:rsidRDefault="005E1D14" w:rsidP="00383457">
      <w:pPr>
        <w:spacing w:before="6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RELACIÓN ESPECTÁCULOS PROFESIONALES </w:t>
      </w:r>
      <w:r w:rsidR="00383457">
        <w:rPr>
          <w:rFonts w:ascii="Arial" w:hAnsi="Arial" w:cs="Arial"/>
          <w:b/>
          <w:bCs/>
        </w:rPr>
        <w:t>202</w:t>
      </w:r>
      <w:r w:rsidR="00D22DAA">
        <w:rPr>
          <w:rFonts w:ascii="Arial" w:hAnsi="Arial" w:cs="Arial"/>
          <w:b/>
          <w:bCs/>
        </w:rPr>
        <w:t>3</w:t>
      </w:r>
      <w:r w:rsidR="00116291">
        <w:rPr>
          <w:rFonts w:ascii="Arial" w:hAnsi="Arial" w:cs="Arial"/>
          <w:b/>
          <w:bCs/>
        </w:rPr>
        <w:t xml:space="preserve"> </w:t>
      </w:r>
      <w:r w:rsidR="00E0249E">
        <w:rPr>
          <w:rFonts w:ascii="Arial" w:hAnsi="Arial" w:cs="Arial"/>
          <w:b/>
          <w:bCs/>
        </w:rPr>
        <w:t>Y</w:t>
      </w:r>
      <w:r w:rsidR="00116291">
        <w:rPr>
          <w:rFonts w:ascii="Arial" w:hAnsi="Arial" w:cs="Arial"/>
          <w:b/>
          <w:bCs/>
        </w:rPr>
        <w:t xml:space="preserve"> 202</w:t>
      </w:r>
      <w:r w:rsidR="00D22DAA">
        <w:rPr>
          <w:rFonts w:ascii="Arial" w:hAnsi="Arial" w:cs="Arial"/>
          <w:b/>
          <w:bCs/>
        </w:rPr>
        <w:t>4</w:t>
      </w:r>
    </w:p>
    <w:p w14:paraId="7785D674" w14:textId="653266A6" w:rsidR="00383457" w:rsidRPr="00D32C66" w:rsidRDefault="00383457" w:rsidP="00383457">
      <w:pPr>
        <w:spacing w:before="60"/>
        <w:jc w:val="center"/>
        <w:rPr>
          <w:rFonts w:ascii="Arial" w:hAnsi="Arial" w:cs="Arial"/>
          <w:b/>
          <w:bCs/>
          <w:sz w:val="20"/>
          <w:szCs w:val="20"/>
        </w:rPr>
      </w:pPr>
      <w:r w:rsidRPr="00D32C66">
        <w:rPr>
          <w:rFonts w:ascii="Arial" w:hAnsi="Arial" w:cs="Arial"/>
          <w:b/>
          <w:bCs/>
          <w:sz w:val="20"/>
          <w:szCs w:val="20"/>
        </w:rPr>
        <w:t xml:space="preserve">·· </w:t>
      </w:r>
      <w:r>
        <w:rPr>
          <w:rFonts w:ascii="Arial" w:hAnsi="Arial" w:cs="Arial"/>
          <w:b/>
          <w:bCs/>
          <w:smallCaps/>
          <w:sz w:val="20"/>
          <w:szCs w:val="20"/>
        </w:rPr>
        <w:t xml:space="preserve">Circuito profesional aaee y música </w:t>
      </w:r>
      <w:proofErr w:type="spellStart"/>
      <w:r>
        <w:rPr>
          <w:rFonts w:ascii="Arial" w:hAnsi="Arial" w:cs="Arial"/>
          <w:b/>
          <w:bCs/>
          <w:smallCaps/>
          <w:sz w:val="20"/>
          <w:szCs w:val="20"/>
        </w:rPr>
        <w:t>reg</w:t>
      </w:r>
      <w:proofErr w:type="spellEnd"/>
      <w:r>
        <w:rPr>
          <w:rFonts w:ascii="Arial" w:hAnsi="Arial" w:cs="Arial"/>
          <w:b/>
          <w:bCs/>
          <w:smallCap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mallCaps/>
          <w:sz w:val="20"/>
          <w:szCs w:val="20"/>
        </w:rPr>
        <w:t>murcia</w:t>
      </w:r>
      <w:proofErr w:type="spellEnd"/>
      <w:r w:rsidRPr="00D32C66">
        <w:rPr>
          <w:rFonts w:ascii="Arial" w:hAnsi="Arial" w:cs="Arial"/>
          <w:b/>
          <w:bCs/>
          <w:smallCap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mallCaps/>
          <w:sz w:val="20"/>
          <w:szCs w:val="20"/>
        </w:rPr>
        <w:t>202</w:t>
      </w:r>
      <w:r w:rsidR="00D22DAA">
        <w:rPr>
          <w:rFonts w:ascii="Arial" w:hAnsi="Arial" w:cs="Arial"/>
          <w:b/>
          <w:bCs/>
          <w:smallCaps/>
          <w:sz w:val="20"/>
          <w:szCs w:val="20"/>
        </w:rPr>
        <w:t>6</w:t>
      </w:r>
      <w:r w:rsidRPr="00D32C66">
        <w:rPr>
          <w:rFonts w:ascii="Arial" w:hAnsi="Arial" w:cs="Arial"/>
          <w:b/>
          <w:bCs/>
          <w:sz w:val="20"/>
          <w:szCs w:val="20"/>
        </w:rPr>
        <w:t>··</w:t>
      </w:r>
    </w:p>
    <w:p w14:paraId="7498B74F" w14:textId="63FCFBFF" w:rsidR="00383457" w:rsidRDefault="00383457" w:rsidP="00BD5351">
      <w:pPr>
        <w:jc w:val="center"/>
        <w:rPr>
          <w:rFonts w:ascii="Arial" w:hAnsi="Arial" w:cs="Arial"/>
          <w:b/>
          <w:bCs/>
          <w:lang w:val="es-ES"/>
        </w:rPr>
      </w:pPr>
    </w:p>
    <w:tbl>
      <w:tblPr>
        <w:tblStyle w:val="Tablaconcuadrcula"/>
        <w:tblW w:w="0" w:type="auto"/>
        <w:tblInd w:w="1413" w:type="dxa"/>
        <w:tblLook w:val="04A0" w:firstRow="1" w:lastRow="0" w:firstColumn="1" w:lastColumn="0" w:noHBand="0" w:noVBand="1"/>
      </w:tblPr>
      <w:tblGrid>
        <w:gridCol w:w="2037"/>
        <w:gridCol w:w="2782"/>
        <w:gridCol w:w="3172"/>
        <w:gridCol w:w="3916"/>
      </w:tblGrid>
      <w:tr w:rsidR="00383457" w14:paraId="11B32288" w14:textId="77777777" w:rsidTr="007728AF">
        <w:tc>
          <w:tcPr>
            <w:tcW w:w="2037" w:type="dxa"/>
          </w:tcPr>
          <w:p w14:paraId="4B162973" w14:textId="101D7647" w:rsidR="00383457" w:rsidRPr="00383457" w:rsidRDefault="00383457" w:rsidP="00BD535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38345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AYUNTAMIENTO</w:t>
            </w:r>
          </w:p>
        </w:tc>
        <w:tc>
          <w:tcPr>
            <w:tcW w:w="2782" w:type="dxa"/>
          </w:tcPr>
          <w:p w14:paraId="2C410136" w14:textId="4DAE05E8" w:rsidR="00383457" w:rsidRPr="00383457" w:rsidRDefault="00D22DAA" w:rsidP="00383457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permStart w:id="235812103" w:edGrp="everyone"/>
            <w: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    </w:t>
            </w:r>
            <w:permEnd w:id="235812103"/>
          </w:p>
        </w:tc>
        <w:tc>
          <w:tcPr>
            <w:tcW w:w="3172" w:type="dxa"/>
          </w:tcPr>
          <w:p w14:paraId="54D845B0" w14:textId="18606B06" w:rsidR="00383457" w:rsidRPr="00383457" w:rsidRDefault="00383457" w:rsidP="00BD535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38345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ESPACIO ESCÉNICO</w:t>
            </w:r>
          </w:p>
        </w:tc>
        <w:tc>
          <w:tcPr>
            <w:tcW w:w="3916" w:type="dxa"/>
          </w:tcPr>
          <w:p w14:paraId="07F65F50" w14:textId="1E1FD99B" w:rsidR="00383457" w:rsidRPr="00383457" w:rsidRDefault="00D22DAA" w:rsidP="00383457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permStart w:id="1965774969" w:edGrp="everyone"/>
            <w: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    </w:t>
            </w:r>
            <w:permEnd w:id="1965774969"/>
          </w:p>
        </w:tc>
      </w:tr>
    </w:tbl>
    <w:p w14:paraId="7B5C4E62" w14:textId="77777777" w:rsidR="00383457" w:rsidRDefault="00383457" w:rsidP="00BD5351">
      <w:pPr>
        <w:jc w:val="center"/>
        <w:rPr>
          <w:rFonts w:ascii="Arial" w:hAnsi="Arial" w:cs="Arial"/>
          <w:b/>
          <w:bCs/>
          <w:lang w:val="es-ES"/>
        </w:rPr>
      </w:pPr>
    </w:p>
    <w:p w14:paraId="0AE78DAC" w14:textId="7032C637" w:rsidR="00383457" w:rsidRDefault="00383457" w:rsidP="00BD5351">
      <w:pPr>
        <w:jc w:val="center"/>
        <w:rPr>
          <w:rFonts w:ascii="Arial" w:hAnsi="Arial" w:cs="Arial"/>
          <w:b/>
          <w:bCs/>
          <w:lang w:val="es-ES"/>
        </w:rPr>
      </w:pPr>
    </w:p>
    <w:p w14:paraId="1D0C4BA2" w14:textId="77777777" w:rsidR="00383457" w:rsidRPr="00BD5351" w:rsidRDefault="00383457" w:rsidP="005D0A26">
      <w:pPr>
        <w:rPr>
          <w:rFonts w:ascii="Arial" w:hAnsi="Arial" w:cs="Arial"/>
          <w:b/>
          <w:bCs/>
          <w:lang w:val="es-ES"/>
        </w:rPr>
      </w:pPr>
    </w:p>
    <w:p w14:paraId="75FC9AD1" w14:textId="09F56ECA" w:rsidR="007D22F8" w:rsidRDefault="007D22F8" w:rsidP="00730642">
      <w:pPr>
        <w:jc w:val="center"/>
        <w:rPr>
          <w:rFonts w:ascii="Arial" w:hAnsi="Arial" w:cs="Arial"/>
          <w:lang w:val="es-ES"/>
        </w:rPr>
      </w:pPr>
    </w:p>
    <w:p w14:paraId="27A7F12F" w14:textId="70DC5B95" w:rsidR="007728AF" w:rsidRDefault="007728AF" w:rsidP="00730642">
      <w:pPr>
        <w:jc w:val="center"/>
        <w:rPr>
          <w:rFonts w:ascii="Arial" w:hAnsi="Arial" w:cs="Arial"/>
          <w:lang w:val="es-ES"/>
        </w:rPr>
      </w:pPr>
    </w:p>
    <w:p w14:paraId="50B25638" w14:textId="64A27C2E" w:rsidR="007728AF" w:rsidRDefault="007728AF" w:rsidP="00730642">
      <w:pPr>
        <w:jc w:val="center"/>
        <w:rPr>
          <w:rFonts w:ascii="Arial" w:hAnsi="Arial" w:cs="Arial"/>
          <w:lang w:val="es-ES"/>
        </w:rPr>
      </w:pPr>
    </w:p>
    <w:p w14:paraId="4882E8BF" w14:textId="6127C0C6" w:rsidR="007728AF" w:rsidRDefault="007728AF" w:rsidP="00730642">
      <w:pPr>
        <w:jc w:val="center"/>
        <w:rPr>
          <w:rFonts w:ascii="Arial" w:hAnsi="Arial" w:cs="Arial"/>
          <w:lang w:val="es-ES"/>
        </w:rPr>
      </w:pPr>
    </w:p>
    <w:p w14:paraId="4D1B6085" w14:textId="2E529A12" w:rsidR="007728AF" w:rsidRDefault="007728AF" w:rsidP="00730642">
      <w:pPr>
        <w:jc w:val="center"/>
        <w:rPr>
          <w:rFonts w:ascii="Arial" w:hAnsi="Arial" w:cs="Arial"/>
          <w:lang w:val="es-ES"/>
        </w:rPr>
      </w:pPr>
    </w:p>
    <w:p w14:paraId="31ED7084" w14:textId="7D0258D5" w:rsidR="007728AF" w:rsidRDefault="007728AF" w:rsidP="00730642">
      <w:pPr>
        <w:jc w:val="center"/>
        <w:rPr>
          <w:rFonts w:ascii="Arial" w:hAnsi="Arial" w:cs="Arial"/>
          <w:lang w:val="es-ES"/>
        </w:rPr>
      </w:pPr>
    </w:p>
    <w:p w14:paraId="5E16DE43" w14:textId="2E5985FC" w:rsidR="007728AF" w:rsidRDefault="007728AF" w:rsidP="00730642">
      <w:pPr>
        <w:jc w:val="center"/>
        <w:rPr>
          <w:rFonts w:ascii="Arial" w:hAnsi="Arial" w:cs="Arial"/>
          <w:lang w:val="es-ES"/>
        </w:rPr>
      </w:pPr>
    </w:p>
    <w:p w14:paraId="3B75DFA0" w14:textId="3410D71D" w:rsidR="007728AF" w:rsidRDefault="007728AF" w:rsidP="00730642">
      <w:pPr>
        <w:jc w:val="center"/>
        <w:rPr>
          <w:rFonts w:ascii="Arial" w:hAnsi="Arial" w:cs="Arial"/>
          <w:lang w:val="es-ES"/>
        </w:rPr>
      </w:pPr>
    </w:p>
    <w:p w14:paraId="05195326" w14:textId="37978397" w:rsidR="007728AF" w:rsidRDefault="007728AF" w:rsidP="00730642">
      <w:pPr>
        <w:jc w:val="center"/>
        <w:rPr>
          <w:rFonts w:ascii="Arial" w:hAnsi="Arial" w:cs="Arial"/>
          <w:lang w:val="es-ES"/>
        </w:rPr>
      </w:pPr>
    </w:p>
    <w:p w14:paraId="4AA006D4" w14:textId="7832DE16" w:rsidR="007728AF" w:rsidRDefault="007728AF" w:rsidP="00730642">
      <w:pPr>
        <w:jc w:val="center"/>
        <w:rPr>
          <w:rFonts w:ascii="Arial" w:hAnsi="Arial" w:cs="Arial"/>
          <w:lang w:val="es-ES"/>
        </w:rPr>
      </w:pPr>
    </w:p>
    <w:p w14:paraId="527EE17C" w14:textId="689D36AC" w:rsidR="007728AF" w:rsidRDefault="007728AF" w:rsidP="00730642">
      <w:pPr>
        <w:jc w:val="center"/>
        <w:rPr>
          <w:rFonts w:ascii="Arial" w:hAnsi="Arial" w:cs="Arial"/>
          <w:lang w:val="es-ES"/>
        </w:rPr>
      </w:pPr>
    </w:p>
    <w:p w14:paraId="72476283" w14:textId="379B295C" w:rsidR="007728AF" w:rsidRDefault="007728AF" w:rsidP="00730642">
      <w:pPr>
        <w:jc w:val="center"/>
        <w:rPr>
          <w:rFonts w:ascii="Arial" w:hAnsi="Arial" w:cs="Arial"/>
          <w:lang w:val="es-ES"/>
        </w:rPr>
      </w:pPr>
    </w:p>
    <w:p w14:paraId="568E8C4E" w14:textId="35A97D07" w:rsidR="007728AF" w:rsidRDefault="007728AF" w:rsidP="00730642">
      <w:pPr>
        <w:jc w:val="center"/>
        <w:rPr>
          <w:rFonts w:ascii="Arial" w:hAnsi="Arial" w:cs="Arial"/>
          <w:lang w:val="es-ES"/>
        </w:rPr>
      </w:pPr>
    </w:p>
    <w:p w14:paraId="422E5693" w14:textId="06BC27DD" w:rsidR="007728AF" w:rsidRDefault="007728AF" w:rsidP="00730642">
      <w:pPr>
        <w:jc w:val="center"/>
        <w:rPr>
          <w:rFonts w:ascii="Arial" w:hAnsi="Arial" w:cs="Arial"/>
          <w:lang w:val="es-ES"/>
        </w:rPr>
      </w:pPr>
    </w:p>
    <w:p w14:paraId="7B51F052" w14:textId="117D6BFC" w:rsidR="007728AF" w:rsidRDefault="007728AF" w:rsidP="00730642">
      <w:pPr>
        <w:jc w:val="center"/>
        <w:rPr>
          <w:rFonts w:ascii="Arial" w:hAnsi="Arial" w:cs="Arial"/>
          <w:lang w:val="es-ES"/>
        </w:rPr>
      </w:pPr>
    </w:p>
    <w:p w14:paraId="13A44F22" w14:textId="217C81C0" w:rsidR="007728AF" w:rsidRDefault="007728AF" w:rsidP="00730642">
      <w:pPr>
        <w:jc w:val="center"/>
        <w:rPr>
          <w:rFonts w:ascii="Arial" w:hAnsi="Arial" w:cs="Arial"/>
          <w:lang w:val="es-ES"/>
        </w:rPr>
      </w:pPr>
    </w:p>
    <w:p w14:paraId="408A77A5" w14:textId="1B1CC711" w:rsidR="007728AF" w:rsidRDefault="007728AF" w:rsidP="00730642">
      <w:pPr>
        <w:jc w:val="center"/>
        <w:rPr>
          <w:rFonts w:ascii="Arial" w:hAnsi="Arial" w:cs="Arial"/>
          <w:lang w:val="es-ES"/>
        </w:rPr>
      </w:pPr>
    </w:p>
    <w:p w14:paraId="3A0D8DA6" w14:textId="34FFF52B" w:rsidR="007728AF" w:rsidRDefault="007728AF" w:rsidP="00730642">
      <w:pPr>
        <w:jc w:val="center"/>
        <w:rPr>
          <w:rFonts w:ascii="Arial" w:hAnsi="Arial" w:cs="Arial"/>
          <w:lang w:val="es-ES"/>
        </w:rPr>
      </w:pPr>
    </w:p>
    <w:p w14:paraId="5A6D409F" w14:textId="2C54F0F9" w:rsidR="007728AF" w:rsidRDefault="007728AF" w:rsidP="00730642">
      <w:pPr>
        <w:jc w:val="center"/>
        <w:rPr>
          <w:rFonts w:ascii="Arial" w:hAnsi="Arial" w:cs="Arial"/>
          <w:lang w:val="es-ES"/>
        </w:rPr>
      </w:pPr>
    </w:p>
    <w:p w14:paraId="51AD58CC" w14:textId="023469DF" w:rsidR="007728AF" w:rsidRDefault="007728AF" w:rsidP="00730642">
      <w:pPr>
        <w:jc w:val="center"/>
        <w:rPr>
          <w:rFonts w:ascii="Arial" w:hAnsi="Arial" w:cs="Arial"/>
          <w:lang w:val="es-ES"/>
        </w:rPr>
      </w:pPr>
    </w:p>
    <w:tbl>
      <w:tblPr>
        <w:tblStyle w:val="Tablaconcuadrcula"/>
        <w:tblpPr w:leftFromText="141" w:rightFromText="141" w:vertAnchor="page" w:horzAnchor="margin" w:tblpXSpec="center" w:tblpY="2568"/>
        <w:tblW w:w="13274" w:type="dxa"/>
        <w:tblLayout w:type="fixed"/>
        <w:tblLook w:val="04A0" w:firstRow="1" w:lastRow="0" w:firstColumn="1" w:lastColumn="0" w:noHBand="0" w:noVBand="1"/>
      </w:tblPr>
      <w:tblGrid>
        <w:gridCol w:w="562"/>
        <w:gridCol w:w="1395"/>
        <w:gridCol w:w="1395"/>
        <w:gridCol w:w="2571"/>
        <w:gridCol w:w="3099"/>
        <w:gridCol w:w="2977"/>
        <w:gridCol w:w="1275"/>
      </w:tblGrid>
      <w:tr w:rsidR="00E0249E" w14:paraId="58C9D869" w14:textId="77777777" w:rsidTr="00F36AA6">
        <w:tc>
          <w:tcPr>
            <w:tcW w:w="562" w:type="dxa"/>
          </w:tcPr>
          <w:p w14:paraId="416E8896" w14:textId="77777777" w:rsidR="00E0249E" w:rsidRDefault="00E0249E" w:rsidP="007728AF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395" w:type="dxa"/>
            <w:vAlign w:val="center"/>
          </w:tcPr>
          <w:p w14:paraId="6D048094" w14:textId="3331A8EF" w:rsidR="00E0249E" w:rsidRPr="004D4968" w:rsidRDefault="00F36AA6" w:rsidP="007728A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EJERCICIO</w:t>
            </w:r>
          </w:p>
        </w:tc>
        <w:tc>
          <w:tcPr>
            <w:tcW w:w="1395" w:type="dxa"/>
            <w:vAlign w:val="center"/>
          </w:tcPr>
          <w:p w14:paraId="487AC6F9" w14:textId="47D5B819" w:rsidR="00E0249E" w:rsidRPr="004D4968" w:rsidRDefault="00E0249E" w:rsidP="007728A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4D4968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FECHA</w:t>
            </w:r>
          </w:p>
        </w:tc>
        <w:tc>
          <w:tcPr>
            <w:tcW w:w="2571" w:type="dxa"/>
            <w:vAlign w:val="center"/>
          </w:tcPr>
          <w:p w14:paraId="29300830" w14:textId="77777777" w:rsidR="00E0249E" w:rsidRPr="004D4968" w:rsidRDefault="00E0249E" w:rsidP="007728A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4D4968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ESPECTÁCULO</w:t>
            </w:r>
          </w:p>
        </w:tc>
        <w:tc>
          <w:tcPr>
            <w:tcW w:w="3099" w:type="dxa"/>
            <w:vAlign w:val="center"/>
          </w:tcPr>
          <w:p w14:paraId="32B6E916" w14:textId="77777777" w:rsidR="00E0249E" w:rsidRPr="004D4968" w:rsidRDefault="00E0249E" w:rsidP="007728A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4D4968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COMPAÑÍA</w:t>
            </w:r>
          </w:p>
        </w:tc>
        <w:tc>
          <w:tcPr>
            <w:tcW w:w="2977" w:type="dxa"/>
            <w:vAlign w:val="center"/>
          </w:tcPr>
          <w:p w14:paraId="2E18CE0E" w14:textId="77777777" w:rsidR="00E0249E" w:rsidRPr="004D4968" w:rsidRDefault="00E0249E" w:rsidP="007728A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4D4968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RAZÓN SOCIAL</w:t>
            </w:r>
          </w:p>
        </w:tc>
        <w:tc>
          <w:tcPr>
            <w:tcW w:w="1275" w:type="dxa"/>
            <w:vAlign w:val="center"/>
          </w:tcPr>
          <w:p w14:paraId="08A5B97E" w14:textId="5B905A52" w:rsidR="00E0249E" w:rsidRPr="004D4968" w:rsidRDefault="00D22DAA" w:rsidP="007728A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N</w:t>
            </w:r>
            <w:r w:rsidR="00E0249E" w:rsidRPr="004D4968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IF</w:t>
            </w:r>
          </w:p>
        </w:tc>
      </w:tr>
      <w:tr w:rsidR="00D22DAA" w14:paraId="327A2F46" w14:textId="77777777" w:rsidTr="00E0249E">
        <w:trPr>
          <w:trHeight w:val="284"/>
        </w:trPr>
        <w:tc>
          <w:tcPr>
            <w:tcW w:w="562" w:type="dxa"/>
          </w:tcPr>
          <w:p w14:paraId="5280127A" w14:textId="70EDB355" w:rsidR="00D22DAA" w:rsidRPr="007D22F8" w:rsidRDefault="00D22DAA" w:rsidP="00D22DAA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18</w:t>
            </w:r>
          </w:p>
        </w:tc>
        <w:tc>
          <w:tcPr>
            <w:tcW w:w="1395" w:type="dxa"/>
          </w:tcPr>
          <w:p w14:paraId="7579B161" w14:textId="6341D31A" w:rsidR="00D22DAA" w:rsidRPr="007D22F8" w:rsidRDefault="00D22DAA" w:rsidP="00D22DA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413359117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  <w:permEnd w:id="413359117"/>
          </w:p>
        </w:tc>
        <w:tc>
          <w:tcPr>
            <w:tcW w:w="1395" w:type="dxa"/>
          </w:tcPr>
          <w:p w14:paraId="1651C676" w14:textId="2669C794" w:rsidR="00D22DAA" w:rsidRPr="007D22F8" w:rsidRDefault="00D22DAA" w:rsidP="00D22DA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717845345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  <w:permEnd w:id="717845345"/>
          </w:p>
        </w:tc>
        <w:tc>
          <w:tcPr>
            <w:tcW w:w="2571" w:type="dxa"/>
          </w:tcPr>
          <w:p w14:paraId="5A37652C" w14:textId="10164234" w:rsidR="00D22DAA" w:rsidRPr="007D22F8" w:rsidRDefault="00D22DAA" w:rsidP="00D22DA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075712776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  <w:permEnd w:id="1075712776"/>
          </w:p>
        </w:tc>
        <w:tc>
          <w:tcPr>
            <w:tcW w:w="3099" w:type="dxa"/>
          </w:tcPr>
          <w:p w14:paraId="1A312DB1" w14:textId="3E362E1C" w:rsidR="00D22DAA" w:rsidRPr="007D22F8" w:rsidRDefault="00D22DAA" w:rsidP="00D22DA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311836099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  <w:permEnd w:id="311836099"/>
          </w:p>
        </w:tc>
        <w:tc>
          <w:tcPr>
            <w:tcW w:w="2977" w:type="dxa"/>
          </w:tcPr>
          <w:p w14:paraId="6BB29792" w14:textId="3278B1A3" w:rsidR="00D22DAA" w:rsidRPr="007D22F8" w:rsidRDefault="00D22DAA" w:rsidP="00D22DA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796959772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  <w:permEnd w:id="1796959772"/>
          </w:p>
        </w:tc>
        <w:tc>
          <w:tcPr>
            <w:tcW w:w="1275" w:type="dxa"/>
          </w:tcPr>
          <w:p w14:paraId="3D6DA5B0" w14:textId="03C5E1F8" w:rsidR="00D22DAA" w:rsidRPr="007D22F8" w:rsidRDefault="00D22DAA" w:rsidP="00D22DA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137378875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  <w:permEnd w:id="1137378875"/>
          </w:p>
        </w:tc>
      </w:tr>
      <w:tr w:rsidR="00D22DAA" w14:paraId="0B5B5FDC" w14:textId="77777777" w:rsidTr="00E0249E">
        <w:trPr>
          <w:trHeight w:val="284"/>
        </w:trPr>
        <w:tc>
          <w:tcPr>
            <w:tcW w:w="562" w:type="dxa"/>
          </w:tcPr>
          <w:p w14:paraId="14745E35" w14:textId="66AB91FF" w:rsidR="00D22DAA" w:rsidRPr="007D22F8" w:rsidRDefault="00D22DAA" w:rsidP="00D22DAA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19</w:t>
            </w:r>
          </w:p>
        </w:tc>
        <w:tc>
          <w:tcPr>
            <w:tcW w:w="1395" w:type="dxa"/>
          </w:tcPr>
          <w:p w14:paraId="721544BE" w14:textId="06D47C93" w:rsidR="00D22DAA" w:rsidRPr="007D22F8" w:rsidRDefault="00D22DAA" w:rsidP="00D22DA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659334475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  <w:permEnd w:id="1659334475"/>
          </w:p>
        </w:tc>
        <w:tc>
          <w:tcPr>
            <w:tcW w:w="1395" w:type="dxa"/>
          </w:tcPr>
          <w:p w14:paraId="4F4EDF8F" w14:textId="27BB51DB" w:rsidR="00D22DAA" w:rsidRPr="007D22F8" w:rsidRDefault="00D22DAA" w:rsidP="00D22DA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599226649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  <w:permEnd w:id="1599226649"/>
          </w:p>
        </w:tc>
        <w:tc>
          <w:tcPr>
            <w:tcW w:w="2571" w:type="dxa"/>
          </w:tcPr>
          <w:p w14:paraId="1FE355A8" w14:textId="648BC3CD" w:rsidR="00D22DAA" w:rsidRPr="007D22F8" w:rsidRDefault="00D22DAA" w:rsidP="00D22DA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250574581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  <w:permEnd w:id="1250574581"/>
          </w:p>
        </w:tc>
        <w:tc>
          <w:tcPr>
            <w:tcW w:w="3099" w:type="dxa"/>
          </w:tcPr>
          <w:p w14:paraId="6F59C64D" w14:textId="78FE205E" w:rsidR="00D22DAA" w:rsidRPr="007D22F8" w:rsidRDefault="00D22DAA" w:rsidP="00D22DA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582434707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  <w:permEnd w:id="582434707"/>
          </w:p>
        </w:tc>
        <w:tc>
          <w:tcPr>
            <w:tcW w:w="2977" w:type="dxa"/>
          </w:tcPr>
          <w:p w14:paraId="6219619F" w14:textId="0B22C4CE" w:rsidR="00D22DAA" w:rsidRPr="007D22F8" w:rsidRDefault="00D22DAA" w:rsidP="00D22DA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232296770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  <w:permEnd w:id="1232296770"/>
          </w:p>
        </w:tc>
        <w:tc>
          <w:tcPr>
            <w:tcW w:w="1275" w:type="dxa"/>
          </w:tcPr>
          <w:p w14:paraId="02C2EF1A" w14:textId="32BB7261" w:rsidR="00D22DAA" w:rsidRPr="007D22F8" w:rsidRDefault="00D22DAA" w:rsidP="00D22DA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308711289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  <w:permEnd w:id="1308711289"/>
          </w:p>
        </w:tc>
      </w:tr>
      <w:tr w:rsidR="00D22DAA" w14:paraId="0141A831" w14:textId="77777777" w:rsidTr="00E0249E">
        <w:trPr>
          <w:trHeight w:val="284"/>
        </w:trPr>
        <w:tc>
          <w:tcPr>
            <w:tcW w:w="562" w:type="dxa"/>
          </w:tcPr>
          <w:p w14:paraId="4B79433B" w14:textId="08ADCD66" w:rsidR="00D22DAA" w:rsidRPr="007D22F8" w:rsidRDefault="00D22DAA" w:rsidP="00D22DAA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20</w:t>
            </w:r>
          </w:p>
        </w:tc>
        <w:tc>
          <w:tcPr>
            <w:tcW w:w="1395" w:type="dxa"/>
          </w:tcPr>
          <w:p w14:paraId="3D844AAF" w14:textId="706D43CA" w:rsidR="00D22DAA" w:rsidRPr="007D22F8" w:rsidRDefault="00D22DAA" w:rsidP="00D22DA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546657979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  <w:permEnd w:id="1546657979"/>
          </w:p>
        </w:tc>
        <w:tc>
          <w:tcPr>
            <w:tcW w:w="1395" w:type="dxa"/>
          </w:tcPr>
          <w:p w14:paraId="061503C5" w14:textId="47F66964" w:rsidR="00D22DAA" w:rsidRPr="007D22F8" w:rsidRDefault="00D22DAA" w:rsidP="00D22DA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746149951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  <w:permEnd w:id="746149951"/>
          </w:p>
        </w:tc>
        <w:tc>
          <w:tcPr>
            <w:tcW w:w="2571" w:type="dxa"/>
          </w:tcPr>
          <w:p w14:paraId="6F3E62D9" w14:textId="73048347" w:rsidR="00D22DAA" w:rsidRPr="007D22F8" w:rsidRDefault="00D22DAA" w:rsidP="00D22DA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331374818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  <w:permEnd w:id="331374818"/>
          </w:p>
        </w:tc>
        <w:tc>
          <w:tcPr>
            <w:tcW w:w="3099" w:type="dxa"/>
          </w:tcPr>
          <w:p w14:paraId="47630735" w14:textId="2B781710" w:rsidR="00D22DAA" w:rsidRPr="007D22F8" w:rsidRDefault="00D22DAA" w:rsidP="00D22DA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972521004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  <w:permEnd w:id="1972521004"/>
          </w:p>
        </w:tc>
        <w:tc>
          <w:tcPr>
            <w:tcW w:w="2977" w:type="dxa"/>
          </w:tcPr>
          <w:p w14:paraId="3D185724" w14:textId="63382B52" w:rsidR="00D22DAA" w:rsidRPr="007D22F8" w:rsidRDefault="00D22DAA" w:rsidP="00D22DA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352145380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  <w:permEnd w:id="352145380"/>
          </w:p>
        </w:tc>
        <w:tc>
          <w:tcPr>
            <w:tcW w:w="1275" w:type="dxa"/>
          </w:tcPr>
          <w:p w14:paraId="69D3E694" w14:textId="6848BAE4" w:rsidR="00D22DAA" w:rsidRPr="007D22F8" w:rsidRDefault="00D22DAA" w:rsidP="00D22DA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198152734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  <w:permEnd w:id="1198152734"/>
          </w:p>
        </w:tc>
      </w:tr>
      <w:tr w:rsidR="00D22DAA" w14:paraId="7F4C8FF8" w14:textId="77777777" w:rsidTr="00E0249E">
        <w:trPr>
          <w:trHeight w:val="284"/>
        </w:trPr>
        <w:tc>
          <w:tcPr>
            <w:tcW w:w="562" w:type="dxa"/>
          </w:tcPr>
          <w:p w14:paraId="4EDE0CE8" w14:textId="2FCA90D9" w:rsidR="00D22DAA" w:rsidRPr="007D22F8" w:rsidRDefault="00D22DAA" w:rsidP="00D22DAA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21</w:t>
            </w:r>
          </w:p>
        </w:tc>
        <w:tc>
          <w:tcPr>
            <w:tcW w:w="1395" w:type="dxa"/>
          </w:tcPr>
          <w:p w14:paraId="27560817" w14:textId="0AEACFCB" w:rsidR="00D22DAA" w:rsidRPr="007D22F8" w:rsidRDefault="00D22DAA" w:rsidP="00D22DA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344481998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  <w:permEnd w:id="1344481998"/>
          </w:p>
        </w:tc>
        <w:tc>
          <w:tcPr>
            <w:tcW w:w="1395" w:type="dxa"/>
          </w:tcPr>
          <w:p w14:paraId="37A20776" w14:textId="4936F3C9" w:rsidR="00D22DAA" w:rsidRPr="007D22F8" w:rsidRDefault="00D22DAA" w:rsidP="00D22DA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531532085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  <w:permEnd w:id="1531532085"/>
          </w:p>
        </w:tc>
        <w:tc>
          <w:tcPr>
            <w:tcW w:w="2571" w:type="dxa"/>
          </w:tcPr>
          <w:p w14:paraId="5E04FD60" w14:textId="3C33D5CC" w:rsidR="00D22DAA" w:rsidRPr="007D22F8" w:rsidRDefault="00D22DAA" w:rsidP="00D22DA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388908333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  <w:permEnd w:id="1388908333"/>
          </w:p>
        </w:tc>
        <w:tc>
          <w:tcPr>
            <w:tcW w:w="3099" w:type="dxa"/>
          </w:tcPr>
          <w:p w14:paraId="00793EF8" w14:textId="0A816A3F" w:rsidR="00D22DAA" w:rsidRPr="007D22F8" w:rsidRDefault="00D22DAA" w:rsidP="00D22DA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633616665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  <w:permEnd w:id="633616665"/>
          </w:p>
        </w:tc>
        <w:tc>
          <w:tcPr>
            <w:tcW w:w="2977" w:type="dxa"/>
          </w:tcPr>
          <w:p w14:paraId="46716392" w14:textId="7F0AED71" w:rsidR="00D22DAA" w:rsidRPr="007D22F8" w:rsidRDefault="00D22DAA" w:rsidP="00D22DA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604732641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  <w:permEnd w:id="604732641"/>
          </w:p>
        </w:tc>
        <w:tc>
          <w:tcPr>
            <w:tcW w:w="1275" w:type="dxa"/>
          </w:tcPr>
          <w:p w14:paraId="0705A9B7" w14:textId="1FF915BE" w:rsidR="00D22DAA" w:rsidRPr="007D22F8" w:rsidRDefault="00D22DAA" w:rsidP="00D22DA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365068086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  <w:permEnd w:id="1365068086"/>
          </w:p>
        </w:tc>
      </w:tr>
      <w:tr w:rsidR="00D22DAA" w14:paraId="02253F1C" w14:textId="77777777" w:rsidTr="00E0249E">
        <w:trPr>
          <w:trHeight w:val="284"/>
        </w:trPr>
        <w:tc>
          <w:tcPr>
            <w:tcW w:w="562" w:type="dxa"/>
          </w:tcPr>
          <w:p w14:paraId="373C09AA" w14:textId="34EE9C54" w:rsidR="00D22DAA" w:rsidRPr="007D22F8" w:rsidRDefault="00D22DAA" w:rsidP="00D22DAA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22</w:t>
            </w:r>
          </w:p>
        </w:tc>
        <w:tc>
          <w:tcPr>
            <w:tcW w:w="1395" w:type="dxa"/>
          </w:tcPr>
          <w:p w14:paraId="6832BF90" w14:textId="61F72C26" w:rsidR="00D22DAA" w:rsidRPr="007D22F8" w:rsidRDefault="00D22DAA" w:rsidP="00D22DA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029532977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  <w:permEnd w:id="1029532977"/>
          </w:p>
        </w:tc>
        <w:tc>
          <w:tcPr>
            <w:tcW w:w="1395" w:type="dxa"/>
          </w:tcPr>
          <w:p w14:paraId="154BA03E" w14:textId="487FAF42" w:rsidR="00D22DAA" w:rsidRPr="007D22F8" w:rsidRDefault="00D22DAA" w:rsidP="00D22DA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866409522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  <w:permEnd w:id="866409522"/>
          </w:p>
        </w:tc>
        <w:tc>
          <w:tcPr>
            <w:tcW w:w="2571" w:type="dxa"/>
          </w:tcPr>
          <w:p w14:paraId="114F2A11" w14:textId="596CB4D8" w:rsidR="00D22DAA" w:rsidRPr="007D22F8" w:rsidRDefault="00D22DAA" w:rsidP="00D22DA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555180445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  <w:permEnd w:id="1555180445"/>
          </w:p>
        </w:tc>
        <w:tc>
          <w:tcPr>
            <w:tcW w:w="3099" w:type="dxa"/>
          </w:tcPr>
          <w:p w14:paraId="250D82DA" w14:textId="78F83A19" w:rsidR="00D22DAA" w:rsidRPr="007D22F8" w:rsidRDefault="00D22DAA" w:rsidP="00D22DA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497820117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  <w:permEnd w:id="497820117"/>
          </w:p>
        </w:tc>
        <w:tc>
          <w:tcPr>
            <w:tcW w:w="2977" w:type="dxa"/>
          </w:tcPr>
          <w:p w14:paraId="1261B346" w14:textId="3A305F64" w:rsidR="00D22DAA" w:rsidRPr="007D22F8" w:rsidRDefault="00D22DAA" w:rsidP="00D22DA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86999107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  <w:permEnd w:id="186999107"/>
          </w:p>
        </w:tc>
        <w:tc>
          <w:tcPr>
            <w:tcW w:w="1275" w:type="dxa"/>
          </w:tcPr>
          <w:p w14:paraId="4927423F" w14:textId="2DD1AD4E" w:rsidR="00D22DAA" w:rsidRPr="007D22F8" w:rsidRDefault="00D22DAA" w:rsidP="00D22DA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108160963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  <w:permEnd w:id="1108160963"/>
          </w:p>
        </w:tc>
      </w:tr>
      <w:tr w:rsidR="00D22DAA" w14:paraId="237ED3B7" w14:textId="77777777" w:rsidTr="00E0249E">
        <w:trPr>
          <w:trHeight w:val="284"/>
        </w:trPr>
        <w:tc>
          <w:tcPr>
            <w:tcW w:w="562" w:type="dxa"/>
          </w:tcPr>
          <w:p w14:paraId="69F2CEF0" w14:textId="52AE2C92" w:rsidR="00D22DAA" w:rsidRPr="007D22F8" w:rsidRDefault="00D22DAA" w:rsidP="00D22DAA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23</w:t>
            </w:r>
          </w:p>
        </w:tc>
        <w:tc>
          <w:tcPr>
            <w:tcW w:w="1395" w:type="dxa"/>
          </w:tcPr>
          <w:p w14:paraId="595962C3" w14:textId="621F61E8" w:rsidR="00D22DAA" w:rsidRPr="007D22F8" w:rsidRDefault="00D22DAA" w:rsidP="00D22DA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817338468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  <w:permEnd w:id="1817338468"/>
          </w:p>
        </w:tc>
        <w:tc>
          <w:tcPr>
            <w:tcW w:w="1395" w:type="dxa"/>
          </w:tcPr>
          <w:p w14:paraId="22F9CF1E" w14:textId="39B49E37" w:rsidR="00D22DAA" w:rsidRPr="007D22F8" w:rsidRDefault="00D22DAA" w:rsidP="00D22DA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372008306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  <w:permEnd w:id="372008306"/>
          </w:p>
        </w:tc>
        <w:tc>
          <w:tcPr>
            <w:tcW w:w="2571" w:type="dxa"/>
          </w:tcPr>
          <w:p w14:paraId="648B7B07" w14:textId="12DF03CC" w:rsidR="00D22DAA" w:rsidRPr="007D22F8" w:rsidRDefault="00D22DAA" w:rsidP="00D22DA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947548258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  <w:permEnd w:id="1947548258"/>
          </w:p>
        </w:tc>
        <w:tc>
          <w:tcPr>
            <w:tcW w:w="3099" w:type="dxa"/>
          </w:tcPr>
          <w:p w14:paraId="55FBA02C" w14:textId="5D48B906" w:rsidR="00D22DAA" w:rsidRPr="007D22F8" w:rsidRDefault="00D22DAA" w:rsidP="00D22DA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867671000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  <w:permEnd w:id="1867671000"/>
          </w:p>
        </w:tc>
        <w:tc>
          <w:tcPr>
            <w:tcW w:w="2977" w:type="dxa"/>
          </w:tcPr>
          <w:p w14:paraId="313C8FA7" w14:textId="2AFBEF49" w:rsidR="00D22DAA" w:rsidRPr="007D22F8" w:rsidRDefault="00D22DAA" w:rsidP="00D22DA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512008903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  <w:permEnd w:id="1512008903"/>
          </w:p>
        </w:tc>
        <w:tc>
          <w:tcPr>
            <w:tcW w:w="1275" w:type="dxa"/>
          </w:tcPr>
          <w:p w14:paraId="7B5FC112" w14:textId="13D459C4" w:rsidR="00D22DAA" w:rsidRPr="007D22F8" w:rsidRDefault="00D22DAA" w:rsidP="00D22DA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869504497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  <w:permEnd w:id="1869504497"/>
          </w:p>
        </w:tc>
      </w:tr>
      <w:tr w:rsidR="00D22DAA" w14:paraId="3CB1A6EB" w14:textId="77777777" w:rsidTr="00E0249E">
        <w:trPr>
          <w:trHeight w:val="284"/>
        </w:trPr>
        <w:tc>
          <w:tcPr>
            <w:tcW w:w="562" w:type="dxa"/>
          </w:tcPr>
          <w:p w14:paraId="538CD6D7" w14:textId="75F7ACA3" w:rsidR="00D22DAA" w:rsidRPr="007D22F8" w:rsidRDefault="00D22DAA" w:rsidP="00D22DAA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24</w:t>
            </w:r>
          </w:p>
        </w:tc>
        <w:tc>
          <w:tcPr>
            <w:tcW w:w="1395" w:type="dxa"/>
          </w:tcPr>
          <w:p w14:paraId="569A60F9" w14:textId="1D4DB79C" w:rsidR="00D22DAA" w:rsidRPr="007D22F8" w:rsidRDefault="00D22DAA" w:rsidP="00D22DA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643721467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  <w:permEnd w:id="643721467"/>
          </w:p>
        </w:tc>
        <w:tc>
          <w:tcPr>
            <w:tcW w:w="1395" w:type="dxa"/>
          </w:tcPr>
          <w:p w14:paraId="5D1ADB42" w14:textId="3F0344E0" w:rsidR="00D22DAA" w:rsidRPr="007D22F8" w:rsidRDefault="00D22DAA" w:rsidP="00D22DA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446980389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  <w:permEnd w:id="446980389"/>
          </w:p>
        </w:tc>
        <w:tc>
          <w:tcPr>
            <w:tcW w:w="2571" w:type="dxa"/>
          </w:tcPr>
          <w:p w14:paraId="6A5A550E" w14:textId="4715C4D4" w:rsidR="00D22DAA" w:rsidRPr="007D22F8" w:rsidRDefault="00D22DAA" w:rsidP="00D22DA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398463137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  <w:permEnd w:id="398463137"/>
          </w:p>
        </w:tc>
        <w:tc>
          <w:tcPr>
            <w:tcW w:w="3099" w:type="dxa"/>
          </w:tcPr>
          <w:p w14:paraId="267DF160" w14:textId="3C31BAA1" w:rsidR="00D22DAA" w:rsidRPr="007D22F8" w:rsidRDefault="00D22DAA" w:rsidP="00D22DA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942112750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  <w:permEnd w:id="1942112750"/>
          </w:p>
        </w:tc>
        <w:tc>
          <w:tcPr>
            <w:tcW w:w="2977" w:type="dxa"/>
          </w:tcPr>
          <w:p w14:paraId="48A1A9F2" w14:textId="21E39C54" w:rsidR="00D22DAA" w:rsidRPr="007D22F8" w:rsidRDefault="00D22DAA" w:rsidP="00D22DA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01195287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  <w:permEnd w:id="101195287"/>
          </w:p>
        </w:tc>
        <w:tc>
          <w:tcPr>
            <w:tcW w:w="1275" w:type="dxa"/>
          </w:tcPr>
          <w:p w14:paraId="7D0179FC" w14:textId="63EAD328" w:rsidR="00D22DAA" w:rsidRPr="007D22F8" w:rsidRDefault="00D22DAA" w:rsidP="00D22DA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2035766403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  <w:permEnd w:id="2035766403"/>
          </w:p>
        </w:tc>
      </w:tr>
      <w:tr w:rsidR="00D22DAA" w14:paraId="00C2B6C3" w14:textId="77777777" w:rsidTr="00E0249E">
        <w:trPr>
          <w:trHeight w:val="284"/>
        </w:trPr>
        <w:tc>
          <w:tcPr>
            <w:tcW w:w="562" w:type="dxa"/>
          </w:tcPr>
          <w:p w14:paraId="065D4E48" w14:textId="10B7A834" w:rsidR="00D22DAA" w:rsidRPr="007D22F8" w:rsidRDefault="00D22DAA" w:rsidP="00D22DAA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25</w:t>
            </w:r>
          </w:p>
        </w:tc>
        <w:tc>
          <w:tcPr>
            <w:tcW w:w="1395" w:type="dxa"/>
          </w:tcPr>
          <w:p w14:paraId="279824F3" w14:textId="4E0DF08B" w:rsidR="00D22DAA" w:rsidRPr="007D22F8" w:rsidRDefault="00D22DAA" w:rsidP="00D22DA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057507721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  <w:permEnd w:id="1057507721"/>
          </w:p>
        </w:tc>
        <w:tc>
          <w:tcPr>
            <w:tcW w:w="1395" w:type="dxa"/>
          </w:tcPr>
          <w:p w14:paraId="4490C984" w14:textId="5FA091B5" w:rsidR="00D22DAA" w:rsidRPr="007D22F8" w:rsidRDefault="00D22DAA" w:rsidP="00D22DA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2097445749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  <w:permEnd w:id="2097445749"/>
          </w:p>
        </w:tc>
        <w:tc>
          <w:tcPr>
            <w:tcW w:w="2571" w:type="dxa"/>
          </w:tcPr>
          <w:p w14:paraId="018FB0FD" w14:textId="6B9225B7" w:rsidR="00D22DAA" w:rsidRPr="007D22F8" w:rsidRDefault="00D22DAA" w:rsidP="00D22DA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957622572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  <w:permEnd w:id="957622572"/>
          </w:p>
        </w:tc>
        <w:tc>
          <w:tcPr>
            <w:tcW w:w="3099" w:type="dxa"/>
          </w:tcPr>
          <w:p w14:paraId="008579D5" w14:textId="499276BA" w:rsidR="00D22DAA" w:rsidRPr="007D22F8" w:rsidRDefault="00D22DAA" w:rsidP="00D22DA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838163152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  <w:permEnd w:id="838163152"/>
          </w:p>
        </w:tc>
        <w:tc>
          <w:tcPr>
            <w:tcW w:w="2977" w:type="dxa"/>
          </w:tcPr>
          <w:p w14:paraId="1B9FA265" w14:textId="2926F170" w:rsidR="00D22DAA" w:rsidRPr="007D22F8" w:rsidRDefault="00D22DAA" w:rsidP="00D22DA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079522288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  <w:permEnd w:id="1079522288"/>
          </w:p>
        </w:tc>
        <w:tc>
          <w:tcPr>
            <w:tcW w:w="1275" w:type="dxa"/>
          </w:tcPr>
          <w:p w14:paraId="5625BCA4" w14:textId="207B7998" w:rsidR="00D22DAA" w:rsidRPr="007D22F8" w:rsidRDefault="00D22DAA" w:rsidP="00D22DA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2079867570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  <w:permEnd w:id="2079867570"/>
          </w:p>
        </w:tc>
      </w:tr>
      <w:tr w:rsidR="00D22DAA" w14:paraId="698B44CA" w14:textId="77777777" w:rsidTr="00E0249E">
        <w:trPr>
          <w:trHeight w:val="284"/>
        </w:trPr>
        <w:tc>
          <w:tcPr>
            <w:tcW w:w="562" w:type="dxa"/>
          </w:tcPr>
          <w:p w14:paraId="48EA0419" w14:textId="0B985488" w:rsidR="00D22DAA" w:rsidRPr="007D22F8" w:rsidRDefault="00D22DAA" w:rsidP="00D22DAA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26</w:t>
            </w:r>
          </w:p>
        </w:tc>
        <w:tc>
          <w:tcPr>
            <w:tcW w:w="1395" w:type="dxa"/>
          </w:tcPr>
          <w:p w14:paraId="5121B37C" w14:textId="4F606B7F" w:rsidR="00D22DAA" w:rsidRPr="007D22F8" w:rsidRDefault="00D22DAA" w:rsidP="00D22DA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446564305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  <w:permEnd w:id="446564305"/>
          </w:p>
        </w:tc>
        <w:tc>
          <w:tcPr>
            <w:tcW w:w="1395" w:type="dxa"/>
          </w:tcPr>
          <w:p w14:paraId="54AC01D5" w14:textId="1C38A4CA" w:rsidR="00D22DAA" w:rsidRPr="007D22F8" w:rsidRDefault="00D22DAA" w:rsidP="00D22DA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955264514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  <w:permEnd w:id="955264514"/>
          </w:p>
        </w:tc>
        <w:tc>
          <w:tcPr>
            <w:tcW w:w="2571" w:type="dxa"/>
          </w:tcPr>
          <w:p w14:paraId="65CF2A02" w14:textId="4E18948D" w:rsidR="00D22DAA" w:rsidRPr="007D22F8" w:rsidRDefault="00D22DAA" w:rsidP="00D22DA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856921789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  <w:permEnd w:id="1856921789"/>
          </w:p>
        </w:tc>
        <w:tc>
          <w:tcPr>
            <w:tcW w:w="3099" w:type="dxa"/>
          </w:tcPr>
          <w:p w14:paraId="578B8291" w14:textId="10CCFDCD" w:rsidR="00D22DAA" w:rsidRPr="007D22F8" w:rsidRDefault="00D22DAA" w:rsidP="00D22DA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929581281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  <w:permEnd w:id="1929581281"/>
          </w:p>
        </w:tc>
        <w:tc>
          <w:tcPr>
            <w:tcW w:w="2977" w:type="dxa"/>
          </w:tcPr>
          <w:p w14:paraId="1E1CC779" w14:textId="289E7E71" w:rsidR="00D22DAA" w:rsidRPr="007D22F8" w:rsidRDefault="00D22DAA" w:rsidP="00D22DA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929977864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  <w:permEnd w:id="929977864"/>
          </w:p>
        </w:tc>
        <w:tc>
          <w:tcPr>
            <w:tcW w:w="1275" w:type="dxa"/>
          </w:tcPr>
          <w:p w14:paraId="511D3BC8" w14:textId="6BADDF1B" w:rsidR="00D22DAA" w:rsidRPr="007D22F8" w:rsidRDefault="00D22DAA" w:rsidP="00D22DA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767376372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  <w:permEnd w:id="767376372"/>
          </w:p>
        </w:tc>
      </w:tr>
      <w:tr w:rsidR="00D22DAA" w14:paraId="78C47670" w14:textId="77777777" w:rsidTr="00E0249E">
        <w:trPr>
          <w:trHeight w:val="284"/>
        </w:trPr>
        <w:tc>
          <w:tcPr>
            <w:tcW w:w="562" w:type="dxa"/>
          </w:tcPr>
          <w:p w14:paraId="1EDAF11F" w14:textId="1B4A6D77" w:rsidR="00D22DAA" w:rsidRPr="007D22F8" w:rsidRDefault="00D22DAA" w:rsidP="00D22DAA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27</w:t>
            </w:r>
          </w:p>
        </w:tc>
        <w:tc>
          <w:tcPr>
            <w:tcW w:w="1395" w:type="dxa"/>
          </w:tcPr>
          <w:p w14:paraId="3CAFD279" w14:textId="0D84C996" w:rsidR="00D22DAA" w:rsidRPr="007D22F8" w:rsidRDefault="00D22DAA" w:rsidP="00D22DA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17588232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  <w:permEnd w:id="117588232"/>
          </w:p>
        </w:tc>
        <w:tc>
          <w:tcPr>
            <w:tcW w:w="1395" w:type="dxa"/>
          </w:tcPr>
          <w:p w14:paraId="5060EFC7" w14:textId="29C30963" w:rsidR="00D22DAA" w:rsidRPr="007D22F8" w:rsidRDefault="00D22DAA" w:rsidP="00D22DA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866731030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  <w:permEnd w:id="866731030"/>
          </w:p>
        </w:tc>
        <w:tc>
          <w:tcPr>
            <w:tcW w:w="2571" w:type="dxa"/>
          </w:tcPr>
          <w:p w14:paraId="31DB8401" w14:textId="45B7CB72" w:rsidR="00D22DAA" w:rsidRPr="007D22F8" w:rsidRDefault="00D22DAA" w:rsidP="00D22DA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717575687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  <w:permEnd w:id="1717575687"/>
          </w:p>
        </w:tc>
        <w:tc>
          <w:tcPr>
            <w:tcW w:w="3099" w:type="dxa"/>
          </w:tcPr>
          <w:p w14:paraId="4D63E49E" w14:textId="7D63860B" w:rsidR="00D22DAA" w:rsidRPr="007D22F8" w:rsidRDefault="00D22DAA" w:rsidP="00D22DA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944317233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  <w:permEnd w:id="944317233"/>
          </w:p>
        </w:tc>
        <w:tc>
          <w:tcPr>
            <w:tcW w:w="2977" w:type="dxa"/>
          </w:tcPr>
          <w:p w14:paraId="0C465B77" w14:textId="380550BC" w:rsidR="00D22DAA" w:rsidRPr="007D22F8" w:rsidRDefault="00D22DAA" w:rsidP="00D22DA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239180132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  <w:permEnd w:id="1239180132"/>
          </w:p>
        </w:tc>
        <w:tc>
          <w:tcPr>
            <w:tcW w:w="1275" w:type="dxa"/>
          </w:tcPr>
          <w:p w14:paraId="022FA473" w14:textId="3FF9AB43" w:rsidR="00D22DAA" w:rsidRPr="007D22F8" w:rsidRDefault="00D22DAA" w:rsidP="00D22DA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082132564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  <w:permEnd w:id="1082132564"/>
          </w:p>
        </w:tc>
      </w:tr>
      <w:tr w:rsidR="00D22DAA" w14:paraId="1F39BB2B" w14:textId="77777777" w:rsidTr="00E0249E">
        <w:trPr>
          <w:trHeight w:val="284"/>
        </w:trPr>
        <w:tc>
          <w:tcPr>
            <w:tcW w:w="562" w:type="dxa"/>
          </w:tcPr>
          <w:p w14:paraId="24009C67" w14:textId="3479BED6" w:rsidR="00D22DAA" w:rsidRPr="007D22F8" w:rsidRDefault="00D22DAA" w:rsidP="00D22DAA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28</w:t>
            </w:r>
          </w:p>
        </w:tc>
        <w:tc>
          <w:tcPr>
            <w:tcW w:w="1395" w:type="dxa"/>
          </w:tcPr>
          <w:p w14:paraId="01529DD3" w14:textId="5D5814A7" w:rsidR="00D22DAA" w:rsidRPr="007D22F8" w:rsidRDefault="00D22DAA" w:rsidP="00D22DA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274886709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  <w:permEnd w:id="1274886709"/>
          </w:p>
        </w:tc>
        <w:tc>
          <w:tcPr>
            <w:tcW w:w="1395" w:type="dxa"/>
          </w:tcPr>
          <w:p w14:paraId="467CF39C" w14:textId="143DBA65" w:rsidR="00D22DAA" w:rsidRPr="007D22F8" w:rsidRDefault="00D22DAA" w:rsidP="00D22DA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227621451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  <w:permEnd w:id="227621451"/>
          </w:p>
        </w:tc>
        <w:tc>
          <w:tcPr>
            <w:tcW w:w="2571" w:type="dxa"/>
          </w:tcPr>
          <w:p w14:paraId="429A797E" w14:textId="6E69C4DA" w:rsidR="00D22DAA" w:rsidRPr="007D22F8" w:rsidRDefault="00D22DAA" w:rsidP="00D22DA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193752324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  <w:permEnd w:id="1193752324"/>
          </w:p>
        </w:tc>
        <w:tc>
          <w:tcPr>
            <w:tcW w:w="3099" w:type="dxa"/>
          </w:tcPr>
          <w:p w14:paraId="3B33BE1A" w14:textId="194BC7D3" w:rsidR="00D22DAA" w:rsidRPr="007D22F8" w:rsidRDefault="00D22DAA" w:rsidP="00D22DA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69758489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  <w:permEnd w:id="69758489"/>
          </w:p>
        </w:tc>
        <w:tc>
          <w:tcPr>
            <w:tcW w:w="2977" w:type="dxa"/>
          </w:tcPr>
          <w:p w14:paraId="4B10B16E" w14:textId="1FE5E285" w:rsidR="00D22DAA" w:rsidRPr="007D22F8" w:rsidRDefault="00D22DAA" w:rsidP="00D22DA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619003638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  <w:permEnd w:id="619003638"/>
          </w:p>
        </w:tc>
        <w:tc>
          <w:tcPr>
            <w:tcW w:w="1275" w:type="dxa"/>
          </w:tcPr>
          <w:p w14:paraId="5A739576" w14:textId="6BE7CC75" w:rsidR="00D22DAA" w:rsidRPr="007D22F8" w:rsidRDefault="00D22DAA" w:rsidP="00D22DA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2074765355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  <w:permEnd w:id="2074765355"/>
          </w:p>
        </w:tc>
      </w:tr>
      <w:tr w:rsidR="00D22DAA" w14:paraId="611AA78A" w14:textId="77777777" w:rsidTr="00E0249E">
        <w:trPr>
          <w:trHeight w:val="284"/>
        </w:trPr>
        <w:tc>
          <w:tcPr>
            <w:tcW w:w="562" w:type="dxa"/>
          </w:tcPr>
          <w:p w14:paraId="04CE184C" w14:textId="791396C0" w:rsidR="00D22DAA" w:rsidRPr="007D22F8" w:rsidRDefault="00D22DAA" w:rsidP="00D22DAA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29</w:t>
            </w:r>
          </w:p>
        </w:tc>
        <w:tc>
          <w:tcPr>
            <w:tcW w:w="1395" w:type="dxa"/>
          </w:tcPr>
          <w:p w14:paraId="08947D82" w14:textId="4057F338" w:rsidR="00D22DAA" w:rsidRPr="007D22F8" w:rsidRDefault="00D22DAA" w:rsidP="00D22DA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451038493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  <w:permEnd w:id="1451038493"/>
          </w:p>
        </w:tc>
        <w:tc>
          <w:tcPr>
            <w:tcW w:w="1395" w:type="dxa"/>
          </w:tcPr>
          <w:p w14:paraId="7186CD82" w14:textId="2D23F181" w:rsidR="00D22DAA" w:rsidRPr="007D22F8" w:rsidRDefault="00D22DAA" w:rsidP="00D22DA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433083684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  <w:permEnd w:id="1433083684"/>
          </w:p>
        </w:tc>
        <w:tc>
          <w:tcPr>
            <w:tcW w:w="2571" w:type="dxa"/>
          </w:tcPr>
          <w:p w14:paraId="5B86F361" w14:textId="3E5EA68A" w:rsidR="00D22DAA" w:rsidRPr="007D22F8" w:rsidRDefault="00D22DAA" w:rsidP="00D22DA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112107696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  <w:permEnd w:id="1112107696"/>
          </w:p>
        </w:tc>
        <w:tc>
          <w:tcPr>
            <w:tcW w:w="3099" w:type="dxa"/>
          </w:tcPr>
          <w:p w14:paraId="6333B384" w14:textId="1FADFAB9" w:rsidR="00D22DAA" w:rsidRPr="007D22F8" w:rsidRDefault="00D22DAA" w:rsidP="00D22DA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514605373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  <w:permEnd w:id="1514605373"/>
          </w:p>
        </w:tc>
        <w:tc>
          <w:tcPr>
            <w:tcW w:w="2977" w:type="dxa"/>
          </w:tcPr>
          <w:p w14:paraId="517AC2A4" w14:textId="714EAB12" w:rsidR="00D22DAA" w:rsidRPr="007D22F8" w:rsidRDefault="00D22DAA" w:rsidP="00D22DA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784683311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  <w:permEnd w:id="784683311"/>
          </w:p>
        </w:tc>
        <w:tc>
          <w:tcPr>
            <w:tcW w:w="1275" w:type="dxa"/>
          </w:tcPr>
          <w:p w14:paraId="6D89F8CC" w14:textId="5B95A10A" w:rsidR="00D22DAA" w:rsidRPr="007D22F8" w:rsidRDefault="00D22DAA" w:rsidP="00D22DA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86136219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  <w:permEnd w:id="186136219"/>
          </w:p>
        </w:tc>
      </w:tr>
      <w:tr w:rsidR="00D22DAA" w14:paraId="23E0A854" w14:textId="77777777" w:rsidTr="00E0249E">
        <w:trPr>
          <w:trHeight w:val="284"/>
        </w:trPr>
        <w:tc>
          <w:tcPr>
            <w:tcW w:w="562" w:type="dxa"/>
          </w:tcPr>
          <w:p w14:paraId="569A35AB" w14:textId="1BE04338" w:rsidR="00D22DAA" w:rsidRPr="007D22F8" w:rsidRDefault="00D22DAA" w:rsidP="00D22DAA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30</w:t>
            </w:r>
          </w:p>
        </w:tc>
        <w:tc>
          <w:tcPr>
            <w:tcW w:w="1395" w:type="dxa"/>
          </w:tcPr>
          <w:p w14:paraId="771F5CA3" w14:textId="5B30F00D" w:rsidR="00D22DAA" w:rsidRPr="007D22F8" w:rsidRDefault="00D22DAA" w:rsidP="00D22DA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483016474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  <w:permEnd w:id="1483016474"/>
          </w:p>
        </w:tc>
        <w:tc>
          <w:tcPr>
            <w:tcW w:w="1395" w:type="dxa"/>
          </w:tcPr>
          <w:p w14:paraId="7509C778" w14:textId="3E426F74" w:rsidR="00D22DAA" w:rsidRPr="007D22F8" w:rsidRDefault="00D22DAA" w:rsidP="00D22DA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00620020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  <w:permEnd w:id="100620020"/>
          </w:p>
        </w:tc>
        <w:tc>
          <w:tcPr>
            <w:tcW w:w="2571" w:type="dxa"/>
          </w:tcPr>
          <w:p w14:paraId="13364B72" w14:textId="1DC474F3" w:rsidR="00D22DAA" w:rsidRPr="007D22F8" w:rsidRDefault="00D22DAA" w:rsidP="00D22DA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628838439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  <w:permEnd w:id="628838439"/>
          </w:p>
        </w:tc>
        <w:tc>
          <w:tcPr>
            <w:tcW w:w="3099" w:type="dxa"/>
          </w:tcPr>
          <w:p w14:paraId="24F909D7" w14:textId="2B33FC01" w:rsidR="00D22DAA" w:rsidRPr="007D22F8" w:rsidRDefault="00D22DAA" w:rsidP="00D22DA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403809911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  <w:permEnd w:id="1403809911"/>
          </w:p>
        </w:tc>
        <w:tc>
          <w:tcPr>
            <w:tcW w:w="2977" w:type="dxa"/>
          </w:tcPr>
          <w:p w14:paraId="00FB4424" w14:textId="51DC6421" w:rsidR="00D22DAA" w:rsidRPr="007D22F8" w:rsidRDefault="00D22DAA" w:rsidP="00D22DA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612018180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  <w:permEnd w:id="1612018180"/>
          </w:p>
        </w:tc>
        <w:tc>
          <w:tcPr>
            <w:tcW w:w="1275" w:type="dxa"/>
          </w:tcPr>
          <w:p w14:paraId="4271D40C" w14:textId="65813FCC" w:rsidR="00D22DAA" w:rsidRPr="007D22F8" w:rsidRDefault="00D22DAA" w:rsidP="00D22DA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340792911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  <w:permEnd w:id="340792911"/>
          </w:p>
        </w:tc>
      </w:tr>
      <w:tr w:rsidR="00D22DAA" w14:paraId="1BAD8856" w14:textId="77777777" w:rsidTr="00E0249E">
        <w:trPr>
          <w:trHeight w:val="284"/>
        </w:trPr>
        <w:tc>
          <w:tcPr>
            <w:tcW w:w="562" w:type="dxa"/>
          </w:tcPr>
          <w:p w14:paraId="6D82E4DF" w14:textId="3347248C" w:rsidR="00D22DAA" w:rsidRDefault="00D22DAA" w:rsidP="00D22DAA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31</w:t>
            </w:r>
          </w:p>
        </w:tc>
        <w:tc>
          <w:tcPr>
            <w:tcW w:w="1395" w:type="dxa"/>
          </w:tcPr>
          <w:p w14:paraId="6930EE3F" w14:textId="241D3463" w:rsidR="00D22DAA" w:rsidRPr="007D22F8" w:rsidRDefault="00D22DAA" w:rsidP="00D22DA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893760885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  <w:permEnd w:id="1893760885"/>
          </w:p>
        </w:tc>
        <w:tc>
          <w:tcPr>
            <w:tcW w:w="1395" w:type="dxa"/>
          </w:tcPr>
          <w:p w14:paraId="51932DC1" w14:textId="66821925" w:rsidR="00D22DAA" w:rsidRPr="007D22F8" w:rsidRDefault="00D22DAA" w:rsidP="00D22DA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808719802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  <w:permEnd w:id="808719802"/>
          </w:p>
        </w:tc>
        <w:tc>
          <w:tcPr>
            <w:tcW w:w="2571" w:type="dxa"/>
          </w:tcPr>
          <w:p w14:paraId="164F30F0" w14:textId="69E9222F" w:rsidR="00D22DAA" w:rsidRPr="007D22F8" w:rsidRDefault="00D22DAA" w:rsidP="00D22DA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052054727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  <w:permEnd w:id="1052054727"/>
          </w:p>
        </w:tc>
        <w:tc>
          <w:tcPr>
            <w:tcW w:w="3099" w:type="dxa"/>
          </w:tcPr>
          <w:p w14:paraId="77152945" w14:textId="7CADCF1B" w:rsidR="00D22DAA" w:rsidRPr="007D22F8" w:rsidRDefault="00D22DAA" w:rsidP="00D22DA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691274839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  <w:permEnd w:id="691274839"/>
          </w:p>
        </w:tc>
        <w:tc>
          <w:tcPr>
            <w:tcW w:w="2977" w:type="dxa"/>
          </w:tcPr>
          <w:p w14:paraId="01DD4437" w14:textId="756AF830" w:rsidR="00D22DAA" w:rsidRPr="007D22F8" w:rsidRDefault="00D22DAA" w:rsidP="00D22DA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769789690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  <w:permEnd w:id="769789690"/>
          </w:p>
        </w:tc>
        <w:tc>
          <w:tcPr>
            <w:tcW w:w="1275" w:type="dxa"/>
          </w:tcPr>
          <w:p w14:paraId="208EA71B" w14:textId="1367582A" w:rsidR="00D22DAA" w:rsidRPr="007D22F8" w:rsidRDefault="00D22DAA" w:rsidP="00D22DA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234367609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  <w:permEnd w:id="234367609"/>
          </w:p>
        </w:tc>
      </w:tr>
      <w:tr w:rsidR="00D22DAA" w14:paraId="78109BB9" w14:textId="77777777" w:rsidTr="00E0249E">
        <w:trPr>
          <w:trHeight w:val="284"/>
        </w:trPr>
        <w:tc>
          <w:tcPr>
            <w:tcW w:w="562" w:type="dxa"/>
          </w:tcPr>
          <w:p w14:paraId="2C879159" w14:textId="436A13BE" w:rsidR="00D22DAA" w:rsidRDefault="00D22DAA" w:rsidP="00D22DAA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32</w:t>
            </w:r>
          </w:p>
        </w:tc>
        <w:tc>
          <w:tcPr>
            <w:tcW w:w="1395" w:type="dxa"/>
          </w:tcPr>
          <w:p w14:paraId="0C1C88CE" w14:textId="05E58816" w:rsidR="00D22DAA" w:rsidRPr="007D22F8" w:rsidRDefault="00D22DAA" w:rsidP="00D22DA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161629551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  <w:permEnd w:id="1161629551"/>
          </w:p>
        </w:tc>
        <w:tc>
          <w:tcPr>
            <w:tcW w:w="1395" w:type="dxa"/>
          </w:tcPr>
          <w:p w14:paraId="67DFCB90" w14:textId="2FB70D65" w:rsidR="00D22DAA" w:rsidRPr="007D22F8" w:rsidRDefault="00D22DAA" w:rsidP="00D22DA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625958411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  <w:permEnd w:id="1625958411"/>
          </w:p>
        </w:tc>
        <w:tc>
          <w:tcPr>
            <w:tcW w:w="2571" w:type="dxa"/>
          </w:tcPr>
          <w:p w14:paraId="0F91310D" w14:textId="25535E66" w:rsidR="00D22DAA" w:rsidRPr="007D22F8" w:rsidRDefault="00D22DAA" w:rsidP="00D22DA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230436816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  <w:permEnd w:id="230436816"/>
          </w:p>
        </w:tc>
        <w:tc>
          <w:tcPr>
            <w:tcW w:w="3099" w:type="dxa"/>
          </w:tcPr>
          <w:p w14:paraId="50137C1D" w14:textId="66240F28" w:rsidR="00D22DAA" w:rsidRPr="007D22F8" w:rsidRDefault="00D22DAA" w:rsidP="00D22DA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508048110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  <w:permEnd w:id="508048110"/>
          </w:p>
        </w:tc>
        <w:tc>
          <w:tcPr>
            <w:tcW w:w="2977" w:type="dxa"/>
          </w:tcPr>
          <w:p w14:paraId="168D4DD0" w14:textId="44BCFEC2" w:rsidR="00D22DAA" w:rsidRPr="007D22F8" w:rsidRDefault="00D22DAA" w:rsidP="00D22DA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563291071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  <w:permEnd w:id="563291071"/>
          </w:p>
        </w:tc>
        <w:tc>
          <w:tcPr>
            <w:tcW w:w="1275" w:type="dxa"/>
          </w:tcPr>
          <w:p w14:paraId="45EEDFE8" w14:textId="09416B05" w:rsidR="00D22DAA" w:rsidRPr="007D22F8" w:rsidRDefault="00D22DAA" w:rsidP="00D22DA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967881901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  <w:permEnd w:id="1967881901"/>
          </w:p>
        </w:tc>
      </w:tr>
      <w:tr w:rsidR="00D22DAA" w14:paraId="7CC49589" w14:textId="77777777" w:rsidTr="00E0249E">
        <w:trPr>
          <w:trHeight w:val="284"/>
        </w:trPr>
        <w:tc>
          <w:tcPr>
            <w:tcW w:w="562" w:type="dxa"/>
          </w:tcPr>
          <w:p w14:paraId="3E33230F" w14:textId="055F33F6" w:rsidR="00D22DAA" w:rsidRDefault="00D22DAA" w:rsidP="00D22DAA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33</w:t>
            </w:r>
          </w:p>
        </w:tc>
        <w:tc>
          <w:tcPr>
            <w:tcW w:w="1395" w:type="dxa"/>
          </w:tcPr>
          <w:p w14:paraId="64F6DC0C" w14:textId="1EAD4762" w:rsidR="00D22DAA" w:rsidRPr="007D22F8" w:rsidRDefault="00D22DAA" w:rsidP="00D22DA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543721377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  <w:permEnd w:id="1543721377"/>
          </w:p>
        </w:tc>
        <w:tc>
          <w:tcPr>
            <w:tcW w:w="1395" w:type="dxa"/>
          </w:tcPr>
          <w:p w14:paraId="4AD4D9E1" w14:textId="780E2571" w:rsidR="00D22DAA" w:rsidRPr="007D22F8" w:rsidRDefault="00D22DAA" w:rsidP="00D22DA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732517001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  <w:permEnd w:id="1732517001"/>
          </w:p>
        </w:tc>
        <w:tc>
          <w:tcPr>
            <w:tcW w:w="2571" w:type="dxa"/>
          </w:tcPr>
          <w:p w14:paraId="62B76800" w14:textId="2383ED87" w:rsidR="00D22DAA" w:rsidRPr="007D22F8" w:rsidRDefault="00D22DAA" w:rsidP="00D22DA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456985177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  <w:permEnd w:id="456985177"/>
          </w:p>
        </w:tc>
        <w:tc>
          <w:tcPr>
            <w:tcW w:w="3099" w:type="dxa"/>
          </w:tcPr>
          <w:p w14:paraId="311DAAFB" w14:textId="500A4AC2" w:rsidR="00D22DAA" w:rsidRPr="007D22F8" w:rsidRDefault="00D22DAA" w:rsidP="00D22DA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130303590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  <w:permEnd w:id="1130303590"/>
          </w:p>
        </w:tc>
        <w:tc>
          <w:tcPr>
            <w:tcW w:w="2977" w:type="dxa"/>
          </w:tcPr>
          <w:p w14:paraId="5A353700" w14:textId="37D023AE" w:rsidR="00D22DAA" w:rsidRPr="007D22F8" w:rsidRDefault="00D22DAA" w:rsidP="00D22DA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828318085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  <w:permEnd w:id="828318085"/>
          </w:p>
        </w:tc>
        <w:tc>
          <w:tcPr>
            <w:tcW w:w="1275" w:type="dxa"/>
          </w:tcPr>
          <w:p w14:paraId="468BD058" w14:textId="608AEF23" w:rsidR="00D22DAA" w:rsidRPr="007D22F8" w:rsidRDefault="00D22DAA" w:rsidP="00D22DA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415916978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  <w:permEnd w:id="1415916978"/>
          </w:p>
        </w:tc>
      </w:tr>
      <w:tr w:rsidR="00D22DAA" w14:paraId="08D7FB33" w14:textId="77777777" w:rsidTr="00E0249E">
        <w:trPr>
          <w:trHeight w:val="284"/>
        </w:trPr>
        <w:tc>
          <w:tcPr>
            <w:tcW w:w="562" w:type="dxa"/>
          </w:tcPr>
          <w:p w14:paraId="61F06EAD" w14:textId="6789AD65" w:rsidR="00D22DAA" w:rsidRDefault="00D22DAA" w:rsidP="00D22DAA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34</w:t>
            </w:r>
          </w:p>
        </w:tc>
        <w:tc>
          <w:tcPr>
            <w:tcW w:w="1395" w:type="dxa"/>
          </w:tcPr>
          <w:p w14:paraId="29CEC8E2" w14:textId="432C342D" w:rsidR="00D22DAA" w:rsidRPr="007D22F8" w:rsidRDefault="00D22DAA" w:rsidP="00D22DA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79198359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  <w:permEnd w:id="79198359"/>
          </w:p>
        </w:tc>
        <w:tc>
          <w:tcPr>
            <w:tcW w:w="1395" w:type="dxa"/>
          </w:tcPr>
          <w:p w14:paraId="5FD2BD49" w14:textId="0ABDBBB5" w:rsidR="00D22DAA" w:rsidRPr="007D22F8" w:rsidRDefault="00D22DAA" w:rsidP="00D22DA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836522430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  <w:permEnd w:id="836522430"/>
          </w:p>
        </w:tc>
        <w:tc>
          <w:tcPr>
            <w:tcW w:w="2571" w:type="dxa"/>
          </w:tcPr>
          <w:p w14:paraId="32B47C93" w14:textId="7F25438C" w:rsidR="00D22DAA" w:rsidRPr="007D22F8" w:rsidRDefault="00D22DAA" w:rsidP="00D22DA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965430587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  <w:permEnd w:id="1965430587"/>
          </w:p>
        </w:tc>
        <w:tc>
          <w:tcPr>
            <w:tcW w:w="3099" w:type="dxa"/>
          </w:tcPr>
          <w:p w14:paraId="511BF230" w14:textId="226404D6" w:rsidR="00D22DAA" w:rsidRPr="007D22F8" w:rsidRDefault="00D22DAA" w:rsidP="00D22DA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509176802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  <w:permEnd w:id="1509176802"/>
          </w:p>
        </w:tc>
        <w:tc>
          <w:tcPr>
            <w:tcW w:w="2977" w:type="dxa"/>
          </w:tcPr>
          <w:p w14:paraId="3826ECA9" w14:textId="408A9822" w:rsidR="00D22DAA" w:rsidRPr="007D22F8" w:rsidRDefault="00D22DAA" w:rsidP="00D22DA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504200437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  <w:permEnd w:id="1504200437"/>
          </w:p>
        </w:tc>
        <w:tc>
          <w:tcPr>
            <w:tcW w:w="1275" w:type="dxa"/>
          </w:tcPr>
          <w:p w14:paraId="4851E556" w14:textId="39EF3835" w:rsidR="00D22DAA" w:rsidRPr="007D22F8" w:rsidRDefault="00D22DAA" w:rsidP="00D22DA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409305860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  <w:permEnd w:id="1409305860"/>
          </w:p>
        </w:tc>
      </w:tr>
      <w:tr w:rsidR="00D22DAA" w14:paraId="36A62A6B" w14:textId="77777777" w:rsidTr="00E0249E">
        <w:trPr>
          <w:trHeight w:val="284"/>
        </w:trPr>
        <w:tc>
          <w:tcPr>
            <w:tcW w:w="562" w:type="dxa"/>
          </w:tcPr>
          <w:p w14:paraId="6D5665AB" w14:textId="20238175" w:rsidR="00D22DAA" w:rsidRDefault="00D22DAA" w:rsidP="00D22DAA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35</w:t>
            </w:r>
          </w:p>
        </w:tc>
        <w:tc>
          <w:tcPr>
            <w:tcW w:w="1395" w:type="dxa"/>
          </w:tcPr>
          <w:p w14:paraId="04B2D205" w14:textId="0E80845D" w:rsidR="00D22DAA" w:rsidRPr="007D22F8" w:rsidRDefault="00D22DAA" w:rsidP="00D22DA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12333274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  <w:permEnd w:id="112333274"/>
          </w:p>
        </w:tc>
        <w:tc>
          <w:tcPr>
            <w:tcW w:w="1395" w:type="dxa"/>
          </w:tcPr>
          <w:p w14:paraId="26874E41" w14:textId="5BD199DB" w:rsidR="00D22DAA" w:rsidRPr="007D22F8" w:rsidRDefault="00D22DAA" w:rsidP="00D22DA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770793942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  <w:permEnd w:id="1770793942"/>
          </w:p>
        </w:tc>
        <w:tc>
          <w:tcPr>
            <w:tcW w:w="2571" w:type="dxa"/>
          </w:tcPr>
          <w:p w14:paraId="2FD1D447" w14:textId="4B880F66" w:rsidR="00D22DAA" w:rsidRPr="007D22F8" w:rsidRDefault="00D22DAA" w:rsidP="00D22DA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418482588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  <w:permEnd w:id="1418482588"/>
          </w:p>
        </w:tc>
        <w:tc>
          <w:tcPr>
            <w:tcW w:w="3099" w:type="dxa"/>
          </w:tcPr>
          <w:p w14:paraId="1FC97845" w14:textId="737517C0" w:rsidR="00D22DAA" w:rsidRPr="007D22F8" w:rsidRDefault="00D22DAA" w:rsidP="00D22DA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975677465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  <w:permEnd w:id="1975677465"/>
          </w:p>
        </w:tc>
        <w:tc>
          <w:tcPr>
            <w:tcW w:w="2977" w:type="dxa"/>
          </w:tcPr>
          <w:p w14:paraId="0F17A5B1" w14:textId="7D6E2986" w:rsidR="00D22DAA" w:rsidRPr="007D22F8" w:rsidRDefault="00D22DAA" w:rsidP="00D22DA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2133598202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  <w:permEnd w:id="2133598202"/>
          </w:p>
        </w:tc>
        <w:tc>
          <w:tcPr>
            <w:tcW w:w="1275" w:type="dxa"/>
          </w:tcPr>
          <w:p w14:paraId="193C3ABD" w14:textId="0A42CBCE" w:rsidR="00D22DAA" w:rsidRPr="007D22F8" w:rsidRDefault="00D22DAA" w:rsidP="00D22DA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permStart w:id="1710041419" w:edGrp="everyone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 </w:t>
            </w:r>
            <w:permEnd w:id="1710041419"/>
          </w:p>
        </w:tc>
      </w:tr>
    </w:tbl>
    <w:p w14:paraId="244FFC2C" w14:textId="73F49878" w:rsidR="00116291" w:rsidRDefault="00116291" w:rsidP="00116291">
      <w:pPr>
        <w:spacing w:before="60"/>
        <w:jc w:val="center"/>
        <w:rPr>
          <w:rFonts w:ascii="Arial" w:hAnsi="Arial" w:cs="Arial"/>
          <w:b/>
        </w:rPr>
      </w:pPr>
    </w:p>
    <w:p w14:paraId="65ADB269" w14:textId="77777777" w:rsidR="00116291" w:rsidRDefault="00116291" w:rsidP="00116291">
      <w:pPr>
        <w:spacing w:before="60"/>
        <w:jc w:val="center"/>
        <w:rPr>
          <w:rFonts w:ascii="Arial" w:hAnsi="Arial" w:cs="Arial"/>
          <w:b/>
        </w:rPr>
      </w:pPr>
    </w:p>
    <w:p w14:paraId="17404163" w14:textId="77777777" w:rsidR="00116291" w:rsidRDefault="00116291" w:rsidP="00116291">
      <w:pPr>
        <w:spacing w:before="60"/>
        <w:jc w:val="center"/>
        <w:rPr>
          <w:rFonts w:ascii="Arial" w:hAnsi="Arial" w:cs="Arial"/>
          <w:b/>
        </w:rPr>
      </w:pPr>
    </w:p>
    <w:p w14:paraId="1733DC60" w14:textId="77777777" w:rsidR="00116291" w:rsidRDefault="00116291" w:rsidP="00116291">
      <w:pPr>
        <w:spacing w:before="60"/>
        <w:jc w:val="center"/>
        <w:rPr>
          <w:rFonts w:ascii="Arial" w:hAnsi="Arial" w:cs="Arial"/>
          <w:b/>
        </w:rPr>
      </w:pPr>
    </w:p>
    <w:p w14:paraId="1F251F30" w14:textId="77777777" w:rsidR="00116291" w:rsidRDefault="00116291" w:rsidP="00116291">
      <w:pPr>
        <w:spacing w:before="60"/>
        <w:jc w:val="center"/>
        <w:rPr>
          <w:rFonts w:ascii="Arial" w:hAnsi="Arial" w:cs="Arial"/>
          <w:b/>
        </w:rPr>
      </w:pPr>
    </w:p>
    <w:p w14:paraId="19DD5E73" w14:textId="77777777" w:rsidR="00116291" w:rsidRDefault="00116291" w:rsidP="00116291">
      <w:pPr>
        <w:spacing w:before="60"/>
        <w:jc w:val="center"/>
        <w:rPr>
          <w:rFonts w:ascii="Arial" w:hAnsi="Arial" w:cs="Arial"/>
          <w:b/>
        </w:rPr>
      </w:pPr>
    </w:p>
    <w:p w14:paraId="474BBD46" w14:textId="77777777" w:rsidR="00116291" w:rsidRDefault="00116291" w:rsidP="00116291">
      <w:pPr>
        <w:spacing w:before="60"/>
        <w:jc w:val="center"/>
        <w:rPr>
          <w:rFonts w:ascii="Arial" w:hAnsi="Arial" w:cs="Arial"/>
          <w:b/>
        </w:rPr>
      </w:pPr>
    </w:p>
    <w:p w14:paraId="529E7BAD" w14:textId="77777777" w:rsidR="00116291" w:rsidRDefault="00116291" w:rsidP="00116291">
      <w:pPr>
        <w:spacing w:before="60"/>
        <w:jc w:val="center"/>
        <w:rPr>
          <w:rFonts w:ascii="Arial" w:hAnsi="Arial" w:cs="Arial"/>
          <w:b/>
        </w:rPr>
      </w:pPr>
    </w:p>
    <w:p w14:paraId="5EAAC96D" w14:textId="77777777" w:rsidR="00116291" w:rsidRDefault="00116291" w:rsidP="00116291">
      <w:pPr>
        <w:spacing w:before="60"/>
        <w:jc w:val="center"/>
        <w:rPr>
          <w:rFonts w:ascii="Arial" w:hAnsi="Arial" w:cs="Arial"/>
          <w:b/>
        </w:rPr>
      </w:pPr>
    </w:p>
    <w:p w14:paraId="2D42466F" w14:textId="77777777" w:rsidR="00116291" w:rsidRDefault="00116291" w:rsidP="00116291">
      <w:pPr>
        <w:spacing w:before="60"/>
        <w:jc w:val="center"/>
        <w:rPr>
          <w:rFonts w:ascii="Arial" w:hAnsi="Arial" w:cs="Arial"/>
          <w:b/>
        </w:rPr>
      </w:pPr>
    </w:p>
    <w:p w14:paraId="0691B74E" w14:textId="77777777" w:rsidR="00116291" w:rsidRDefault="00116291" w:rsidP="00116291">
      <w:pPr>
        <w:spacing w:before="60"/>
        <w:jc w:val="center"/>
        <w:rPr>
          <w:rFonts w:ascii="Arial" w:hAnsi="Arial" w:cs="Arial"/>
          <w:b/>
        </w:rPr>
      </w:pPr>
    </w:p>
    <w:p w14:paraId="3CD78030" w14:textId="00073352" w:rsidR="00116291" w:rsidRDefault="00116291" w:rsidP="00116291">
      <w:pPr>
        <w:spacing w:before="60"/>
        <w:jc w:val="center"/>
        <w:rPr>
          <w:rFonts w:ascii="Arial" w:hAnsi="Arial" w:cs="Arial"/>
          <w:b/>
        </w:rPr>
      </w:pPr>
    </w:p>
    <w:p w14:paraId="4958F89A" w14:textId="77777777" w:rsidR="00116291" w:rsidRDefault="00116291" w:rsidP="00116291">
      <w:pPr>
        <w:spacing w:before="60"/>
        <w:jc w:val="center"/>
        <w:rPr>
          <w:rFonts w:ascii="Arial" w:hAnsi="Arial" w:cs="Arial"/>
          <w:b/>
        </w:rPr>
      </w:pPr>
    </w:p>
    <w:p w14:paraId="1CCB6580" w14:textId="77777777" w:rsidR="00116291" w:rsidRDefault="00116291" w:rsidP="00116291">
      <w:pPr>
        <w:spacing w:before="60"/>
        <w:jc w:val="center"/>
        <w:rPr>
          <w:rFonts w:ascii="Arial" w:hAnsi="Arial" w:cs="Arial"/>
          <w:b/>
        </w:rPr>
      </w:pPr>
    </w:p>
    <w:p w14:paraId="54B7ACBA" w14:textId="77777777" w:rsidR="00116291" w:rsidRDefault="00116291" w:rsidP="00116291">
      <w:pPr>
        <w:spacing w:before="60"/>
        <w:jc w:val="center"/>
        <w:rPr>
          <w:rFonts w:ascii="Arial" w:hAnsi="Arial" w:cs="Arial"/>
          <w:b/>
        </w:rPr>
      </w:pPr>
    </w:p>
    <w:p w14:paraId="62633580" w14:textId="77777777" w:rsidR="00116291" w:rsidRDefault="00116291" w:rsidP="00116291">
      <w:pPr>
        <w:spacing w:before="60"/>
        <w:jc w:val="center"/>
        <w:rPr>
          <w:rFonts w:ascii="Arial" w:hAnsi="Arial" w:cs="Arial"/>
          <w:b/>
        </w:rPr>
      </w:pPr>
    </w:p>
    <w:p w14:paraId="4114B337" w14:textId="77777777" w:rsidR="00116291" w:rsidRDefault="00116291" w:rsidP="00116291">
      <w:pPr>
        <w:spacing w:before="60"/>
        <w:jc w:val="center"/>
        <w:rPr>
          <w:rFonts w:ascii="Arial" w:hAnsi="Arial" w:cs="Arial"/>
          <w:b/>
        </w:rPr>
      </w:pPr>
    </w:p>
    <w:p w14:paraId="25D581D9" w14:textId="77777777" w:rsidR="00116291" w:rsidRDefault="00116291" w:rsidP="00116291">
      <w:pPr>
        <w:spacing w:before="60"/>
        <w:jc w:val="center"/>
        <w:rPr>
          <w:rFonts w:ascii="Arial" w:hAnsi="Arial" w:cs="Arial"/>
          <w:b/>
        </w:rPr>
      </w:pPr>
    </w:p>
    <w:p w14:paraId="18F601AD" w14:textId="77777777" w:rsidR="00E0249E" w:rsidRDefault="00E0249E" w:rsidP="00116291">
      <w:pPr>
        <w:spacing w:before="60"/>
        <w:ind w:firstLine="708"/>
        <w:jc w:val="center"/>
        <w:rPr>
          <w:rFonts w:ascii="Arial" w:hAnsi="Arial" w:cs="Arial"/>
          <w:b/>
        </w:rPr>
      </w:pPr>
    </w:p>
    <w:p w14:paraId="1C337814" w14:textId="3ACE5740" w:rsidR="00116291" w:rsidRPr="008E64C7" w:rsidRDefault="00116291" w:rsidP="00116291">
      <w:pPr>
        <w:spacing w:before="60"/>
        <w:ind w:firstLine="708"/>
        <w:jc w:val="center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</w:rPr>
        <w:t xml:space="preserve">FIRMA ELECTRÓNICA </w:t>
      </w:r>
      <w:r>
        <w:rPr>
          <w:rFonts w:ascii="Arial" w:hAnsi="Arial" w:cs="Arial"/>
          <w:b/>
          <w:color w:val="FF0000"/>
          <w:sz w:val="28"/>
          <w:szCs w:val="28"/>
        </w:rPr>
        <w:t>*</w:t>
      </w:r>
    </w:p>
    <w:p w14:paraId="7D9260C4" w14:textId="77777777" w:rsidR="00116291" w:rsidRDefault="00116291" w:rsidP="00116291">
      <w:pPr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  <w:sz w:val="28"/>
          <w:szCs w:val="28"/>
        </w:rPr>
        <w:t>*</w:t>
      </w:r>
      <w:r>
        <w:rPr>
          <w:rFonts w:ascii="Arial" w:hAnsi="Arial" w:cs="Arial"/>
          <w:b/>
          <w:color w:val="FF0000"/>
        </w:rPr>
        <w:t xml:space="preserve"> </w:t>
      </w:r>
      <w:r w:rsidRPr="008E64C7">
        <w:rPr>
          <w:rFonts w:ascii="Arial" w:hAnsi="Arial" w:cs="Arial"/>
          <w:b/>
          <w:color w:val="FF0000"/>
          <w:sz w:val="20"/>
          <w:szCs w:val="20"/>
        </w:rPr>
        <w:t xml:space="preserve">Es imprescindible que este anexo contenga una firma electrónica. Si no dispone de la misma, puede obtenerla en </w:t>
      </w:r>
      <w:hyperlink r:id="rId11" w:history="1">
        <w:r w:rsidRPr="008E64C7">
          <w:rPr>
            <w:rStyle w:val="Hipervnculo"/>
            <w:rFonts w:ascii="Arial" w:hAnsi="Arial" w:cs="Arial"/>
            <w:b/>
            <w:color w:val="FF0000"/>
            <w:sz w:val="20"/>
            <w:szCs w:val="20"/>
          </w:rPr>
          <w:t>https://valide.redsara.es</w:t>
        </w:r>
      </w:hyperlink>
      <w:r w:rsidRPr="008E64C7">
        <w:rPr>
          <w:rFonts w:ascii="Arial" w:hAnsi="Arial" w:cs="Arial"/>
          <w:b/>
          <w:color w:val="FF0000"/>
          <w:sz w:val="20"/>
          <w:szCs w:val="20"/>
        </w:rPr>
        <w:t xml:space="preserve">, apartado </w:t>
      </w:r>
      <w:r w:rsidRPr="008E64C7">
        <w:rPr>
          <w:rFonts w:ascii="Arial" w:hAnsi="Arial" w:cs="Arial"/>
          <w:b/>
          <w:i/>
          <w:color w:val="FF0000"/>
          <w:sz w:val="20"/>
          <w:szCs w:val="20"/>
        </w:rPr>
        <w:t>Realizar firma</w:t>
      </w:r>
      <w:r w:rsidRPr="008E64C7">
        <w:rPr>
          <w:rFonts w:ascii="Arial" w:hAnsi="Arial" w:cs="Arial"/>
          <w:b/>
          <w:color w:val="FF0000"/>
          <w:sz w:val="20"/>
          <w:szCs w:val="20"/>
        </w:rPr>
        <w:t xml:space="preserve"> y descargando una aplicación a tal efecto.</w:t>
      </w:r>
      <w:r>
        <w:rPr>
          <w:rFonts w:ascii="Arial" w:hAnsi="Arial" w:cs="Arial"/>
          <w:b/>
          <w:color w:val="FF0000"/>
        </w:rPr>
        <w:t xml:space="preserve">  </w:t>
      </w:r>
    </w:p>
    <w:p w14:paraId="196C9304" w14:textId="1352B1DA" w:rsidR="007728AF" w:rsidRDefault="007728AF" w:rsidP="007728AF">
      <w:pPr>
        <w:rPr>
          <w:rFonts w:ascii="Arial" w:hAnsi="Arial" w:cs="Arial"/>
          <w:b/>
          <w:bCs/>
          <w:color w:val="FF0000"/>
          <w:sz w:val="22"/>
          <w:szCs w:val="22"/>
          <w:lang w:val="es-ES"/>
        </w:rPr>
      </w:pPr>
    </w:p>
    <w:p w14:paraId="667DC572" w14:textId="020C8AAC" w:rsidR="00116291" w:rsidRDefault="00116291" w:rsidP="007728AF">
      <w:pPr>
        <w:rPr>
          <w:rFonts w:ascii="Arial" w:hAnsi="Arial" w:cs="Arial"/>
          <w:b/>
          <w:bCs/>
          <w:color w:val="FF0000"/>
          <w:sz w:val="22"/>
          <w:szCs w:val="22"/>
          <w:lang w:val="es-ES"/>
        </w:rPr>
      </w:pPr>
    </w:p>
    <w:p w14:paraId="36309D4F" w14:textId="020FBBB8" w:rsidR="00116291" w:rsidRDefault="00116291" w:rsidP="007728AF">
      <w:pPr>
        <w:rPr>
          <w:rFonts w:ascii="Arial" w:hAnsi="Arial" w:cs="Arial"/>
          <w:b/>
          <w:bCs/>
          <w:color w:val="FF0000"/>
          <w:sz w:val="22"/>
          <w:szCs w:val="22"/>
          <w:lang w:val="es-ES"/>
        </w:rPr>
      </w:pPr>
    </w:p>
    <w:sectPr w:rsidR="00116291" w:rsidSect="0011629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40" w:h="11900" w:orient="landscape"/>
      <w:pgMar w:top="1985" w:right="820" w:bottom="1418" w:left="1418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E29652" w14:textId="77777777" w:rsidR="00FE55ED" w:rsidRDefault="00FE55ED" w:rsidP="00423CDC">
      <w:r>
        <w:separator/>
      </w:r>
    </w:p>
  </w:endnote>
  <w:endnote w:type="continuationSeparator" w:id="0">
    <w:p w14:paraId="42419BA6" w14:textId="77777777" w:rsidR="00FE55ED" w:rsidRDefault="00FE55ED" w:rsidP="00423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08746B" w14:textId="77777777" w:rsidR="00DA7A46" w:rsidRDefault="00DA7A4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62157" w14:textId="77777777" w:rsidR="00383457" w:rsidRDefault="00383457" w:rsidP="00383457">
    <w:pPr>
      <w:pStyle w:val="Piedepgina"/>
      <w:jc w:val="center"/>
      <w:rPr>
        <w:rFonts w:ascii="Franklin Gothic Book" w:hAnsi="Franklin Gothic Book"/>
        <w:sz w:val="14"/>
        <w:szCs w:val="14"/>
      </w:rPr>
    </w:pPr>
    <w:r>
      <w:rPr>
        <w:rFonts w:ascii="Franklin Gothic Medium" w:hAnsi="Franklin Gothic Medium"/>
        <w:sz w:val="16"/>
        <w:szCs w:val="16"/>
      </w:rPr>
      <w:t>Dirección</w:t>
    </w:r>
    <w:r w:rsidRPr="00955F3E">
      <w:rPr>
        <w:rFonts w:ascii="Franklin Gothic Medium" w:hAnsi="Franklin Gothic Medium"/>
        <w:sz w:val="16"/>
        <w:szCs w:val="16"/>
      </w:rPr>
      <w:t xml:space="preserve"> General del Instituto </w:t>
    </w:r>
    <w:r>
      <w:rPr>
        <w:rFonts w:ascii="Franklin Gothic Medium" w:hAnsi="Franklin Gothic Medium"/>
        <w:sz w:val="16"/>
        <w:szCs w:val="16"/>
      </w:rPr>
      <w:t xml:space="preserve">de las Industrias Culturales y </w:t>
    </w:r>
    <w:r w:rsidRPr="00955F3E">
      <w:rPr>
        <w:rFonts w:ascii="Franklin Gothic Medium" w:hAnsi="Franklin Gothic Medium"/>
        <w:sz w:val="16"/>
        <w:szCs w:val="16"/>
      </w:rPr>
      <w:t>las Artes de la Región de Murcia</w:t>
    </w:r>
    <w:r w:rsidRPr="00F37538">
      <w:rPr>
        <w:rFonts w:ascii="Franklin Gothic Book" w:hAnsi="Franklin Gothic Book"/>
        <w:sz w:val="14"/>
        <w:szCs w:val="14"/>
      </w:rPr>
      <w:t xml:space="preserve"> </w:t>
    </w:r>
  </w:p>
  <w:p w14:paraId="4519BB48" w14:textId="3318C93E" w:rsidR="00383457" w:rsidRPr="00EE063B" w:rsidRDefault="00383457" w:rsidP="00383457">
    <w:pPr>
      <w:pStyle w:val="Piedepgina"/>
      <w:jc w:val="center"/>
      <w:rPr>
        <w:rFonts w:ascii="Franklin Gothic Book" w:hAnsi="Franklin Gothic Book"/>
        <w:sz w:val="16"/>
        <w:szCs w:val="16"/>
      </w:rPr>
    </w:pPr>
    <w:r w:rsidRPr="00EE063B">
      <w:rPr>
        <w:rFonts w:ascii="Franklin Gothic Book" w:hAnsi="Franklin Gothic Book"/>
        <w:sz w:val="16"/>
        <w:szCs w:val="16"/>
      </w:rPr>
      <w:t>Auditorio y Centro de Congresos. Av. Primero de Mayo s/n · 30006 MURCIA · Q-3000764 E</w:t>
    </w:r>
  </w:p>
  <w:p w14:paraId="0732873C" w14:textId="77777777" w:rsidR="00383457" w:rsidRDefault="00383457" w:rsidP="00383457">
    <w:pPr>
      <w:pStyle w:val="Piedepgina"/>
      <w:jc w:val="center"/>
      <w:rPr>
        <w:rFonts w:ascii="Franklin Gothic Book" w:hAnsi="Franklin Gothic Book"/>
        <w:sz w:val="14"/>
        <w:szCs w:val="14"/>
      </w:rPr>
    </w:pPr>
  </w:p>
  <w:p w14:paraId="387AC69D" w14:textId="00B0DD7D" w:rsidR="00383457" w:rsidRPr="00F22103" w:rsidRDefault="00383457" w:rsidP="00383457">
    <w:pPr>
      <w:pStyle w:val="Piedepgina"/>
      <w:jc w:val="center"/>
      <w:rPr>
        <w:rFonts w:ascii="Arial" w:hAnsi="Arial" w:cs="Arial"/>
        <w:i/>
        <w:smallCaps/>
        <w:sz w:val="16"/>
        <w:szCs w:val="16"/>
      </w:rPr>
    </w:pPr>
    <w:r>
      <w:rPr>
        <w:rFonts w:ascii="Arial" w:hAnsi="Arial" w:cs="Arial"/>
        <w:i/>
        <w:smallCaps/>
        <w:sz w:val="16"/>
        <w:szCs w:val="16"/>
      </w:rPr>
      <w:t xml:space="preserve">·· Anexo </w:t>
    </w:r>
    <w:r w:rsidR="00116291">
      <w:rPr>
        <w:rFonts w:ascii="Arial" w:hAnsi="Arial" w:cs="Arial"/>
        <w:i/>
        <w:smallCaps/>
        <w:sz w:val="16"/>
        <w:szCs w:val="16"/>
      </w:rPr>
      <w:t>V</w:t>
    </w:r>
    <w:r w:rsidRPr="00F37538">
      <w:rPr>
        <w:rFonts w:ascii="Arial" w:hAnsi="Arial" w:cs="Arial"/>
        <w:i/>
        <w:smallCaps/>
        <w:sz w:val="16"/>
        <w:szCs w:val="16"/>
      </w:rPr>
      <w:t xml:space="preserve">– </w:t>
    </w:r>
    <w:r>
      <w:rPr>
        <w:rFonts w:ascii="Arial" w:hAnsi="Arial" w:cs="Arial"/>
        <w:i/>
        <w:smallCaps/>
        <w:sz w:val="16"/>
        <w:szCs w:val="16"/>
      </w:rPr>
      <w:t xml:space="preserve">Circuito profesional aaee y música </w:t>
    </w:r>
    <w:r w:rsidR="00D22DAA">
      <w:rPr>
        <w:rFonts w:ascii="Arial" w:hAnsi="Arial" w:cs="Arial"/>
        <w:i/>
        <w:smallCaps/>
        <w:sz w:val="16"/>
        <w:szCs w:val="16"/>
      </w:rPr>
      <w:t>R</w:t>
    </w:r>
    <w:r>
      <w:rPr>
        <w:rFonts w:ascii="Arial" w:hAnsi="Arial" w:cs="Arial"/>
        <w:i/>
        <w:smallCaps/>
        <w:sz w:val="16"/>
        <w:szCs w:val="16"/>
      </w:rPr>
      <w:t xml:space="preserve">eg. </w:t>
    </w:r>
    <w:r w:rsidR="00D22DAA">
      <w:rPr>
        <w:rFonts w:ascii="Arial" w:hAnsi="Arial" w:cs="Arial"/>
        <w:i/>
        <w:smallCaps/>
        <w:sz w:val="16"/>
        <w:szCs w:val="16"/>
      </w:rPr>
      <w:t>M</w:t>
    </w:r>
    <w:r>
      <w:rPr>
        <w:rFonts w:ascii="Arial" w:hAnsi="Arial" w:cs="Arial"/>
        <w:i/>
        <w:smallCaps/>
        <w:sz w:val="16"/>
        <w:szCs w:val="16"/>
      </w:rPr>
      <w:t>urcia 202</w:t>
    </w:r>
    <w:r w:rsidR="00D22DAA">
      <w:rPr>
        <w:rFonts w:ascii="Arial" w:hAnsi="Arial" w:cs="Arial"/>
        <w:i/>
        <w:smallCaps/>
        <w:sz w:val="16"/>
        <w:szCs w:val="16"/>
      </w:rPr>
      <w:t>6</w:t>
    </w:r>
    <w:r>
      <w:rPr>
        <w:rFonts w:ascii="Arial" w:hAnsi="Arial" w:cs="Arial"/>
        <w:i/>
        <w:smallCaps/>
        <w:sz w:val="16"/>
        <w:szCs w:val="16"/>
      </w:rPr>
      <w:t xml:space="preserve">··página </w:t>
    </w:r>
    <w:r>
      <w:rPr>
        <w:rFonts w:ascii="Arial" w:hAnsi="Arial" w:cs="Arial"/>
        <w:i/>
        <w:smallCaps/>
        <w:sz w:val="16"/>
        <w:szCs w:val="16"/>
      </w:rPr>
      <w:fldChar w:fldCharType="begin"/>
    </w:r>
    <w:r>
      <w:rPr>
        <w:rFonts w:ascii="Arial" w:hAnsi="Arial" w:cs="Arial"/>
        <w:i/>
        <w:smallCaps/>
        <w:sz w:val="16"/>
        <w:szCs w:val="16"/>
      </w:rPr>
      <w:instrText>PAGE   \* MERGEFORMAT</w:instrText>
    </w:r>
    <w:r>
      <w:rPr>
        <w:rFonts w:ascii="Arial" w:hAnsi="Arial" w:cs="Arial"/>
        <w:i/>
        <w:smallCaps/>
        <w:sz w:val="16"/>
        <w:szCs w:val="16"/>
      </w:rPr>
      <w:fldChar w:fldCharType="separate"/>
    </w:r>
    <w:r>
      <w:rPr>
        <w:rFonts w:ascii="Arial" w:hAnsi="Arial" w:cs="Arial"/>
        <w:i/>
        <w:smallCaps/>
        <w:sz w:val="16"/>
        <w:szCs w:val="16"/>
      </w:rPr>
      <w:t>1</w:t>
    </w:r>
    <w:r>
      <w:rPr>
        <w:rFonts w:ascii="Arial" w:hAnsi="Arial" w:cs="Arial"/>
        <w:i/>
        <w:smallCaps/>
        <w:sz w:val="16"/>
        <w:szCs w:val="16"/>
      </w:rPr>
      <w:fldChar w:fldCharType="end"/>
    </w:r>
    <w:r>
      <w:rPr>
        <w:rFonts w:ascii="Arial" w:hAnsi="Arial" w:cs="Arial"/>
        <w:i/>
        <w:smallCaps/>
        <w:sz w:val="16"/>
        <w:szCs w:val="16"/>
      </w:rPr>
      <w:t>/2</w:t>
    </w:r>
  </w:p>
  <w:p w14:paraId="6EFFAA7A" w14:textId="77777777" w:rsidR="001A053E" w:rsidRDefault="001A053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F48B7E" w14:textId="77777777" w:rsidR="00DA7A46" w:rsidRDefault="00DA7A4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F17CB8" w14:textId="77777777" w:rsidR="00FE55ED" w:rsidRDefault="00FE55ED" w:rsidP="00423CDC">
      <w:r>
        <w:separator/>
      </w:r>
    </w:p>
  </w:footnote>
  <w:footnote w:type="continuationSeparator" w:id="0">
    <w:p w14:paraId="1F6C1E98" w14:textId="77777777" w:rsidR="00FE55ED" w:rsidRDefault="00FE55ED" w:rsidP="00423C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6FF328" w14:textId="77777777" w:rsidR="00DA7A46" w:rsidRDefault="00DA7A4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FAA72" w14:textId="4E840E37" w:rsidR="003749EE" w:rsidRDefault="00D22DAA" w:rsidP="003749EE">
    <w:pPr>
      <w:pStyle w:val="Encabezado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7C7EC74" wp14:editId="552174E0">
          <wp:simplePos x="0" y="0"/>
          <wp:positionH relativeFrom="page">
            <wp:align>center</wp:align>
          </wp:positionH>
          <wp:positionV relativeFrom="paragraph">
            <wp:posOffset>8998</wp:posOffset>
          </wp:positionV>
          <wp:extent cx="9316528" cy="1390015"/>
          <wp:effectExtent l="0" t="0" r="0" b="0"/>
          <wp:wrapNone/>
          <wp:docPr id="1557864706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047"/>
                  <a:stretch/>
                </pic:blipFill>
                <pic:spPr bwMode="auto">
                  <a:xfrm>
                    <a:off x="0" y="0"/>
                    <a:ext cx="9316528" cy="13900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6EFFAA73" w14:textId="473AE983" w:rsidR="003749EE" w:rsidRDefault="000364A7" w:rsidP="000364A7">
    <w:pPr>
      <w:pStyle w:val="Encabezado"/>
      <w:tabs>
        <w:tab w:val="clear" w:pos="8504"/>
        <w:tab w:val="left" w:pos="11057"/>
      </w:tabs>
    </w:pPr>
    <w:r>
      <w:tab/>
    </w:r>
    <w:r>
      <w:tab/>
    </w:r>
  </w:p>
  <w:p w14:paraId="6EFFAA74" w14:textId="44CB1FE6" w:rsidR="003749EE" w:rsidRDefault="00383457" w:rsidP="003749EE">
    <w:pPr>
      <w:pStyle w:val="Encabezado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5B8C89B" wp14:editId="5BE7879F">
          <wp:simplePos x="0" y="0"/>
          <wp:positionH relativeFrom="margin">
            <wp:align>center</wp:align>
          </wp:positionH>
          <wp:positionV relativeFrom="paragraph">
            <wp:posOffset>2804</wp:posOffset>
          </wp:positionV>
          <wp:extent cx="1945005" cy="646430"/>
          <wp:effectExtent l="0" t="0" r="0" b="1270"/>
          <wp:wrapNone/>
          <wp:docPr id="9" name="Imagen 9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500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2EFA7344" w14:textId="453CF614" w:rsidR="00AE5780" w:rsidRDefault="00AE5780" w:rsidP="003749EE">
    <w:pPr>
      <w:pStyle w:val="Encabezado"/>
      <w:jc w:val="center"/>
      <w:rPr>
        <w:noProof/>
      </w:rPr>
    </w:pPr>
  </w:p>
  <w:p w14:paraId="6EFFAA75" w14:textId="3304AB12" w:rsidR="003749EE" w:rsidRDefault="003749EE" w:rsidP="003749EE">
    <w:pPr>
      <w:pStyle w:val="Encabezado"/>
      <w:jc w:val="center"/>
    </w:pPr>
  </w:p>
  <w:p w14:paraId="6EFFAA76" w14:textId="6C7280B5" w:rsidR="003749EE" w:rsidRDefault="003749EE" w:rsidP="003749EE">
    <w:pPr>
      <w:pStyle w:val="Encabezado"/>
      <w:jc w:val="center"/>
    </w:pPr>
  </w:p>
  <w:p w14:paraId="6EFFAA77" w14:textId="4BCB3A30" w:rsidR="001A053E" w:rsidRDefault="001A053E" w:rsidP="003749EE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C1B42" w14:textId="77777777" w:rsidR="00DA7A46" w:rsidRDefault="00DA7A4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081ED1"/>
    <w:multiLevelType w:val="hybridMultilevel"/>
    <w:tmpl w:val="1D5468DA"/>
    <w:lvl w:ilvl="0" w:tplc="5680CE34">
      <w:numFmt w:val="bullet"/>
      <w:lvlText w:val="-"/>
      <w:lvlJc w:val="left"/>
      <w:pPr>
        <w:ind w:left="720" w:hanging="360"/>
      </w:pPr>
      <w:rPr>
        <w:rFonts w:ascii="Cambria" w:eastAsia="MS Mincho" w:hAnsi="Cambria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B60B49"/>
    <w:multiLevelType w:val="hybridMultilevel"/>
    <w:tmpl w:val="67FCCD2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2765385">
    <w:abstractNumId w:val="0"/>
  </w:num>
  <w:num w:numId="2" w16cid:durableId="20472190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attachedTemplate r:id="rId1"/>
  <w:documentProtection w:edit="readOnly" w:enforcement="1" w:cryptProviderType="rsaAES" w:cryptAlgorithmClass="hash" w:cryptAlgorithmType="typeAny" w:cryptAlgorithmSid="14" w:cryptSpinCount="100000" w:hash="fRyStN3USPo/M2UrYgHMIr+HF8sDnl/vJTuM7e1YKa8B/MnYYW2/89srnQ1MUoLgTQBRqZZA9cDKalT/qxjY4g==" w:salt="451398qkPxR8i57GYXy80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5FE"/>
    <w:rsid w:val="0002444C"/>
    <w:rsid w:val="00025BF1"/>
    <w:rsid w:val="00026427"/>
    <w:rsid w:val="000364A7"/>
    <w:rsid w:val="000510C8"/>
    <w:rsid w:val="00087E7C"/>
    <w:rsid w:val="000C5162"/>
    <w:rsid w:val="000E6CB0"/>
    <w:rsid w:val="001052F1"/>
    <w:rsid w:val="00116291"/>
    <w:rsid w:val="001507D9"/>
    <w:rsid w:val="0015651C"/>
    <w:rsid w:val="00175CCC"/>
    <w:rsid w:val="001A053E"/>
    <w:rsid w:val="001B4681"/>
    <w:rsid w:val="002030B1"/>
    <w:rsid w:val="002659AE"/>
    <w:rsid w:val="00287B0A"/>
    <w:rsid w:val="002949B5"/>
    <w:rsid w:val="00334292"/>
    <w:rsid w:val="00347050"/>
    <w:rsid w:val="00347793"/>
    <w:rsid w:val="003702C0"/>
    <w:rsid w:val="003749EE"/>
    <w:rsid w:val="00383457"/>
    <w:rsid w:val="00397AF2"/>
    <w:rsid w:val="00423CDC"/>
    <w:rsid w:val="00465192"/>
    <w:rsid w:val="004A437F"/>
    <w:rsid w:val="004D44CB"/>
    <w:rsid w:val="004D4968"/>
    <w:rsid w:val="004F3331"/>
    <w:rsid w:val="005070BA"/>
    <w:rsid w:val="005D0A26"/>
    <w:rsid w:val="005E1D14"/>
    <w:rsid w:val="005E3758"/>
    <w:rsid w:val="005E49BE"/>
    <w:rsid w:val="00612FB2"/>
    <w:rsid w:val="00643A8E"/>
    <w:rsid w:val="006E0ECC"/>
    <w:rsid w:val="006E3734"/>
    <w:rsid w:val="006F62CB"/>
    <w:rsid w:val="00730642"/>
    <w:rsid w:val="007728AF"/>
    <w:rsid w:val="007A692A"/>
    <w:rsid w:val="007C5813"/>
    <w:rsid w:val="007C6665"/>
    <w:rsid w:val="007D22F8"/>
    <w:rsid w:val="00804ED3"/>
    <w:rsid w:val="00843CB1"/>
    <w:rsid w:val="00855C47"/>
    <w:rsid w:val="008B3A4D"/>
    <w:rsid w:val="008F6E79"/>
    <w:rsid w:val="00904FBD"/>
    <w:rsid w:val="009135EF"/>
    <w:rsid w:val="00986FCE"/>
    <w:rsid w:val="009B61AF"/>
    <w:rsid w:val="00A07F62"/>
    <w:rsid w:val="00A223DC"/>
    <w:rsid w:val="00A80403"/>
    <w:rsid w:val="00AB0FA9"/>
    <w:rsid w:val="00AE5780"/>
    <w:rsid w:val="00B3310C"/>
    <w:rsid w:val="00BD5351"/>
    <w:rsid w:val="00C03D8E"/>
    <w:rsid w:val="00C2725A"/>
    <w:rsid w:val="00C7637C"/>
    <w:rsid w:val="00C91774"/>
    <w:rsid w:val="00CD01D1"/>
    <w:rsid w:val="00CD7C4D"/>
    <w:rsid w:val="00D22DAA"/>
    <w:rsid w:val="00DA05FE"/>
    <w:rsid w:val="00DA3231"/>
    <w:rsid w:val="00DA7A46"/>
    <w:rsid w:val="00DC4F5B"/>
    <w:rsid w:val="00DE2CAE"/>
    <w:rsid w:val="00E0249E"/>
    <w:rsid w:val="00E2438C"/>
    <w:rsid w:val="00EB5707"/>
    <w:rsid w:val="00F36AA6"/>
    <w:rsid w:val="00F418E9"/>
    <w:rsid w:val="00F61A47"/>
    <w:rsid w:val="00FE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FFAA6D"/>
  <w15:docId w15:val="{FB7D9B1E-9B6A-40F6-863C-18111E724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23CD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23CDC"/>
  </w:style>
  <w:style w:type="paragraph" w:styleId="Piedepgina">
    <w:name w:val="footer"/>
    <w:basedOn w:val="Normal"/>
    <w:link w:val="PiedepginaCar"/>
    <w:uiPriority w:val="99"/>
    <w:unhideWhenUsed/>
    <w:rsid w:val="00423CD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23CDC"/>
  </w:style>
  <w:style w:type="paragraph" w:styleId="Textodeglobo">
    <w:name w:val="Balloon Text"/>
    <w:basedOn w:val="Normal"/>
    <w:link w:val="TextodegloboCar"/>
    <w:uiPriority w:val="99"/>
    <w:semiHidden/>
    <w:unhideWhenUsed/>
    <w:rsid w:val="00423CDC"/>
    <w:rPr>
      <w:rFonts w:ascii="Lucida Grande" w:hAnsi="Lucida Grande"/>
      <w:sz w:val="18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423CDC"/>
    <w:rPr>
      <w:rFonts w:ascii="Lucida Grande" w:hAnsi="Lucida Grande"/>
      <w:sz w:val="18"/>
      <w:szCs w:val="18"/>
    </w:rPr>
  </w:style>
  <w:style w:type="character" w:styleId="Hipervnculo">
    <w:name w:val="Hyperlink"/>
    <w:rsid w:val="005070BA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4D4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valide.redsara.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g76z\AppData\Local\Microsoft\Windows\Temporary%20Internet%20Files\OLK70DB\hoja%20tipo%20ICA%20(2)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f619d4e-58ed-4b7d-81b5-a93eb9114c91" xsi:nil="true"/>
    <lcf76f155ced4ddcb4097134ff3c332f xmlns="fdb77b70-5048-4f34-a983-2e26d01397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B9704AE3EDDEF4BAE6B15398AB3E112" ma:contentTypeVersion="16" ma:contentTypeDescription="Crear nuevo documento." ma:contentTypeScope="" ma:versionID="37a444310a7104025b114a118fb37d1f">
  <xsd:schema xmlns:xsd="http://www.w3.org/2001/XMLSchema" xmlns:xs="http://www.w3.org/2001/XMLSchema" xmlns:p="http://schemas.microsoft.com/office/2006/metadata/properties" xmlns:ns2="fdb77b70-5048-4f34-a983-2e26d013972e" xmlns:ns3="bf619d4e-58ed-4b7d-81b5-a93eb9114c91" targetNamespace="http://schemas.microsoft.com/office/2006/metadata/properties" ma:root="true" ma:fieldsID="1cb6dd820ab9c864f4ec69208ecf1644" ns2:_="" ns3:_="">
    <xsd:import namespace="fdb77b70-5048-4f34-a983-2e26d013972e"/>
    <xsd:import namespace="bf619d4e-58ed-4b7d-81b5-a93eb9114c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77b70-5048-4f34-a983-2e26d01397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b6b9b444-1e45-4268-b8b7-af71215058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619d4e-58ed-4b7d-81b5-a93eb9114c9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6015500-232b-4c04-82cc-fbd2e0650b3c}" ma:internalName="TaxCatchAll" ma:showField="CatchAllData" ma:web="bf619d4e-58ed-4b7d-81b5-a93eb9114c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B75DB9-719C-4210-854F-CB9D21CD15C4}">
  <ds:schemaRefs>
    <ds:schemaRef ds:uri="http://www.w3.org/XML/1998/namespace"/>
    <ds:schemaRef ds:uri="http://purl.org/dc/elements/1.1/"/>
    <ds:schemaRef ds:uri="http://schemas.microsoft.com/office/infopath/2007/PartnerControls"/>
    <ds:schemaRef ds:uri="http://purl.org/dc/dcmitype/"/>
    <ds:schemaRef ds:uri="fdb77b70-5048-4f34-a983-2e26d013972e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bf619d4e-58ed-4b7d-81b5-a93eb9114c91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A2E40AD-BCE4-4F09-9503-49EBCA270F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b77b70-5048-4f34-a983-2e26d013972e"/>
    <ds:schemaRef ds:uri="bf619d4e-58ed-4b7d-81b5-a93eb9114c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F28F2B-4603-49EE-8109-18BB81BB92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E05A88-A93A-4130-AA1B-AA836ABDC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hoja tipo ICA (2)</Template>
  <TotalTime>50</TotalTime>
  <Pages>2</Pages>
  <Words>271</Words>
  <Characters>1491</Characters>
  <Application>Microsoft Office Word</Application>
  <DocSecurity>8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Murcia,</vt:lpstr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Murcia,</dc:title>
  <dc:creator>big76z</dc:creator>
  <cp:lastModifiedBy>BRIZZI BRIZZI, ILARIA</cp:lastModifiedBy>
  <cp:revision>18</cp:revision>
  <cp:lastPrinted>2013-03-11T11:57:00Z</cp:lastPrinted>
  <dcterms:created xsi:type="dcterms:W3CDTF">2022-03-28T12:54:00Z</dcterms:created>
  <dcterms:modified xsi:type="dcterms:W3CDTF">2025-03-05T11:07:00Z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0x0101003B9704AE3EDDEF4BAE6B15398AB3E112</vt:lpwstr>
  </property>
  <property fmtid="{D5CDD505-2E9C-101B-9397-08002B2CF9AE}" pid="3" name="Order">
    <vt:r8>2417200</vt:r8>
  </property>
  <property fmtid="{D5CDD505-2E9C-101B-9397-08002B2CF9AE}" pid="4" name="MediaServiceImageTags">
    <vt:lpwstr/>
  </property>
</Properties>
</file>